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ADD" w:rsidRDefault="00E81ADD" w:rsidP="00E2548D">
      <w:pPr>
        <w:jc w:val="right"/>
        <w:rPr>
          <w:rFonts w:ascii="Times New Roman" w:hAnsi="Times New Roman"/>
          <w:sz w:val="24"/>
          <w:szCs w:val="24"/>
        </w:rPr>
      </w:pPr>
    </w:p>
    <w:p w:rsidR="00092E70" w:rsidRPr="00E2548D" w:rsidRDefault="00CA5FF7" w:rsidP="00E2548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……………., dnia ………………</w:t>
      </w:r>
      <w:r w:rsidR="00E2548D" w:rsidRPr="001B630D">
        <w:rPr>
          <w:rFonts w:ascii="Times New Roman" w:hAnsi="Times New Roman"/>
          <w:sz w:val="24"/>
          <w:szCs w:val="24"/>
        </w:rPr>
        <w:t>r</w:t>
      </w:r>
      <w:r w:rsidR="00E2548D" w:rsidRPr="00E2548D">
        <w:rPr>
          <w:rFonts w:ascii="Times New Roman" w:hAnsi="Times New Roman"/>
        </w:rPr>
        <w:t>.</w:t>
      </w:r>
    </w:p>
    <w:p w:rsidR="00E2548D" w:rsidRDefault="00CA5FF7" w:rsidP="001B630D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</w:t>
      </w:r>
      <w:r w:rsidR="00AF1038">
        <w:rPr>
          <w:rFonts w:ascii="Times New Roman" w:hAnsi="Times New Roman"/>
          <w:sz w:val="24"/>
          <w:szCs w:val="24"/>
        </w:rPr>
        <w:t>…….</w:t>
      </w:r>
      <w:r>
        <w:rPr>
          <w:rFonts w:ascii="Times New Roman" w:hAnsi="Times New Roman"/>
          <w:sz w:val="24"/>
          <w:szCs w:val="24"/>
        </w:rPr>
        <w:t>……</w:t>
      </w:r>
      <w:r w:rsidR="00531E95">
        <w:rPr>
          <w:rFonts w:ascii="Times New Roman" w:hAnsi="Times New Roman"/>
          <w:sz w:val="24"/>
          <w:szCs w:val="24"/>
        </w:rPr>
        <w:t>..</w:t>
      </w:r>
      <w:r w:rsidR="002E76B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  <w:r w:rsidRPr="002E76BC">
        <w:rPr>
          <w:rFonts w:ascii="Times New Roman" w:hAnsi="Times New Roman"/>
          <w:sz w:val="20"/>
          <w:szCs w:val="20"/>
        </w:rPr>
        <w:t>imię i nazwisko</w:t>
      </w:r>
    </w:p>
    <w:p w:rsidR="00CA5FF7" w:rsidRDefault="00CA5FF7" w:rsidP="001B630D">
      <w:p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  <w:r w:rsidR="00AF1038">
        <w:rPr>
          <w:rFonts w:ascii="Times New Roman" w:hAnsi="Times New Roman"/>
          <w:sz w:val="24"/>
          <w:szCs w:val="24"/>
        </w:rPr>
        <w:t>…</w:t>
      </w:r>
      <w:r w:rsidR="002E76BC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br/>
      </w:r>
      <w:r w:rsidRPr="002E76BC">
        <w:rPr>
          <w:rFonts w:ascii="Times New Roman" w:hAnsi="Times New Roman"/>
          <w:sz w:val="20"/>
          <w:szCs w:val="20"/>
        </w:rPr>
        <w:t>seria i numer dowodu osobistego</w:t>
      </w:r>
      <w:r w:rsidR="002E76BC">
        <w:rPr>
          <w:rFonts w:ascii="Times New Roman" w:hAnsi="Times New Roman"/>
          <w:sz w:val="20"/>
          <w:szCs w:val="20"/>
        </w:rPr>
        <w:br/>
      </w:r>
    </w:p>
    <w:p w:rsidR="002E76BC" w:rsidRPr="002E76BC" w:rsidRDefault="002E76BC" w:rsidP="002E76BC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2E76BC">
        <w:rPr>
          <w:rFonts w:ascii="Times New Roman" w:hAnsi="Times New Roman"/>
          <w:sz w:val="24"/>
          <w:szCs w:val="24"/>
        </w:rPr>
        <w:t>……………………………………</w:t>
      </w:r>
    </w:p>
    <w:p w:rsidR="002E76BC" w:rsidRPr="002E76BC" w:rsidRDefault="002E76BC" w:rsidP="002E76BC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2E76BC">
        <w:rPr>
          <w:rFonts w:ascii="Times New Roman" w:hAnsi="Times New Roman"/>
          <w:sz w:val="24"/>
          <w:szCs w:val="24"/>
        </w:rPr>
        <w:t>……………………………………</w:t>
      </w:r>
    </w:p>
    <w:p w:rsidR="002E76BC" w:rsidRDefault="00531E95" w:rsidP="002E76BC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adres </w:t>
      </w:r>
    </w:p>
    <w:p w:rsidR="00E60B6B" w:rsidRPr="001B630D" w:rsidRDefault="00E60B6B" w:rsidP="001B630D">
      <w:pPr>
        <w:jc w:val="left"/>
        <w:rPr>
          <w:rFonts w:ascii="Times New Roman" w:hAnsi="Times New Roman"/>
          <w:sz w:val="24"/>
          <w:szCs w:val="24"/>
        </w:rPr>
      </w:pPr>
    </w:p>
    <w:p w:rsidR="00F62862" w:rsidRDefault="00E2548D" w:rsidP="00CA5FF7">
      <w:pPr>
        <w:jc w:val="center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</w:t>
      </w:r>
      <w:r w:rsidR="00E60B6B">
        <w:t xml:space="preserve">                               </w:t>
      </w:r>
    </w:p>
    <w:p w:rsidR="00F75254" w:rsidRDefault="00CA5FF7" w:rsidP="00CA00DA">
      <w:pPr>
        <w:spacing w:after="40" w:line="360" w:lineRule="auto"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Wnoszę o wprowadzenie zmiany w operac</w:t>
      </w:r>
      <w:r w:rsidR="004909D4">
        <w:rPr>
          <w:rFonts w:ascii="Times New Roman" w:hAnsi="Times New Roman"/>
          <w:sz w:val="24"/>
          <w:szCs w:val="24"/>
        </w:rPr>
        <w:t>ie ewidencji gruntów dotyczącej</w:t>
      </w:r>
      <w:bookmarkStart w:id="0" w:name="_GoBack"/>
      <w:bookmarkEnd w:id="0"/>
      <w:r w:rsidR="00AF10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zmiany danych właściciela w obrębie ………………………</w:t>
      </w:r>
      <w:r w:rsidR="00CA00DA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 gmina …………………….. ujętych w rejestrze gruntów pod pozycją nr …………….</w:t>
      </w:r>
    </w:p>
    <w:p w:rsidR="00CA5FF7" w:rsidRDefault="00CA5FF7" w:rsidP="00E2548D">
      <w:pPr>
        <w:spacing w:after="0" w:line="360" w:lineRule="auto"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AF1038">
        <w:rPr>
          <w:rFonts w:ascii="Times New Roman" w:hAnsi="Times New Roman"/>
          <w:sz w:val="24"/>
          <w:szCs w:val="24"/>
        </w:rPr>
        <w:t xml:space="preserve"> myśl</w:t>
      </w:r>
      <w:r>
        <w:rPr>
          <w:rFonts w:ascii="Times New Roman" w:hAnsi="Times New Roman"/>
          <w:sz w:val="24"/>
          <w:szCs w:val="24"/>
        </w:rPr>
        <w:t xml:space="preserve"> art. 14 § 2 KPA zostałem poinformowany przez pracownika Starostwa Powiatowego o pozytywnym załatwieniu mego wniosku. </w:t>
      </w:r>
    </w:p>
    <w:p w:rsidR="00CA5FF7" w:rsidRDefault="00CA5FF7" w:rsidP="00E2548D">
      <w:pPr>
        <w:spacing w:after="0" w:line="360" w:lineRule="auto"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§ 11 ust. 1 pkt. 2; § 46 ust</w:t>
      </w:r>
      <w:r w:rsidR="00CA00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1 Rozporządzenia Ministra</w:t>
      </w:r>
      <w:r w:rsidR="00CA00DA">
        <w:rPr>
          <w:rFonts w:ascii="Times New Roman" w:hAnsi="Times New Roman"/>
          <w:sz w:val="24"/>
          <w:szCs w:val="24"/>
        </w:rPr>
        <w:t xml:space="preserve"> Rozwoju</w:t>
      </w:r>
      <w:r>
        <w:rPr>
          <w:rFonts w:ascii="Times New Roman" w:hAnsi="Times New Roman"/>
          <w:sz w:val="24"/>
          <w:szCs w:val="24"/>
        </w:rPr>
        <w:t xml:space="preserve"> Regionalnego i Budownictwa w sprawie ewidencji gruntów i budynków z dnia 29 marca 2001r. ( Dz. U z 2016r.  poz. 1034 z późniejszymi zmianami) . </w:t>
      </w:r>
    </w:p>
    <w:p w:rsidR="00512744" w:rsidRDefault="00512744" w:rsidP="00E2548D">
      <w:pPr>
        <w:spacing w:after="0" w:line="360" w:lineRule="auto"/>
        <w:ind w:firstLine="340"/>
        <w:rPr>
          <w:rFonts w:ascii="Times New Roman" w:hAnsi="Times New Roman"/>
          <w:sz w:val="24"/>
          <w:szCs w:val="24"/>
        </w:rPr>
      </w:pPr>
    </w:p>
    <w:p w:rsidR="00AF1038" w:rsidRDefault="00AF1038" w:rsidP="00E2548D">
      <w:pPr>
        <w:spacing w:after="0" w:line="360" w:lineRule="auto"/>
        <w:ind w:firstLine="340"/>
        <w:rPr>
          <w:rFonts w:ascii="Times New Roman" w:hAnsi="Times New Roman"/>
          <w:sz w:val="24"/>
          <w:szCs w:val="24"/>
        </w:rPr>
      </w:pPr>
    </w:p>
    <w:p w:rsidR="00AF1038" w:rsidRDefault="00AF1038" w:rsidP="00E2548D">
      <w:pPr>
        <w:spacing w:after="0" w:line="360" w:lineRule="auto"/>
        <w:ind w:firstLine="340"/>
        <w:rPr>
          <w:rFonts w:ascii="Times New Roman" w:hAnsi="Times New Roman"/>
          <w:sz w:val="24"/>
          <w:szCs w:val="24"/>
        </w:rPr>
      </w:pPr>
    </w:p>
    <w:p w:rsidR="00AF1038" w:rsidRDefault="00AF1038" w:rsidP="00E2548D">
      <w:pPr>
        <w:spacing w:after="0" w:line="360" w:lineRule="auto"/>
        <w:ind w:firstLine="340"/>
        <w:rPr>
          <w:rFonts w:ascii="Times New Roman" w:hAnsi="Times New Roman"/>
          <w:sz w:val="24"/>
          <w:szCs w:val="24"/>
        </w:rPr>
      </w:pPr>
    </w:p>
    <w:p w:rsidR="00AF1038" w:rsidRDefault="00AF1038" w:rsidP="00AF1038">
      <w:pPr>
        <w:spacing w:after="0" w:line="360" w:lineRule="auto"/>
        <w:ind w:firstLine="3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  <w:r w:rsidR="002E76BC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…………</w:t>
      </w:r>
    </w:p>
    <w:p w:rsidR="00AF1038" w:rsidRDefault="002E76BC" w:rsidP="002E76BC">
      <w:pPr>
        <w:spacing w:after="0" w:line="360" w:lineRule="auto"/>
        <w:ind w:firstLine="3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p</w:t>
      </w:r>
      <w:r w:rsidR="00AF1038">
        <w:rPr>
          <w:rFonts w:ascii="Times New Roman" w:hAnsi="Times New Roman"/>
          <w:sz w:val="24"/>
          <w:szCs w:val="24"/>
        </w:rPr>
        <w:t>odpis wnioskodawcy</w:t>
      </w:r>
    </w:p>
    <w:p w:rsidR="00AF1038" w:rsidRDefault="00AF1038" w:rsidP="00E2548D">
      <w:pPr>
        <w:spacing w:after="0" w:line="360" w:lineRule="auto"/>
        <w:ind w:firstLine="340"/>
        <w:rPr>
          <w:rFonts w:ascii="Times New Roman" w:hAnsi="Times New Roman"/>
          <w:sz w:val="24"/>
          <w:szCs w:val="24"/>
        </w:rPr>
      </w:pPr>
    </w:p>
    <w:p w:rsidR="00744256" w:rsidRPr="00CA5FF7" w:rsidRDefault="00744256" w:rsidP="00CA5FF7">
      <w:pPr>
        <w:spacing w:after="0" w:line="360" w:lineRule="auto"/>
        <w:ind w:left="1440" w:hanging="360"/>
        <w:rPr>
          <w:rFonts w:ascii="Times New Roman" w:hAnsi="Times New Roman"/>
          <w:sz w:val="24"/>
          <w:szCs w:val="24"/>
        </w:rPr>
      </w:pPr>
    </w:p>
    <w:sectPr w:rsidR="00744256" w:rsidRPr="00CA5FF7" w:rsidSect="004C02B2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3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8C8" w:rsidRDefault="000F18C8" w:rsidP="001363B6">
      <w:pPr>
        <w:spacing w:after="0" w:line="240" w:lineRule="auto"/>
      </w:pPr>
      <w:r>
        <w:separator/>
      </w:r>
    </w:p>
  </w:endnote>
  <w:endnote w:type="continuationSeparator" w:id="0">
    <w:p w:rsidR="000F18C8" w:rsidRDefault="000F18C8" w:rsidP="00136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1"/>
      <w:gridCol w:w="2549"/>
    </w:tblGrid>
    <w:tr w:rsidR="007C396E" w:rsidRPr="005B0125" w:rsidTr="00CD3FB9">
      <w:trPr>
        <w:jc w:val="center"/>
      </w:trPr>
      <w:tc>
        <w:tcPr>
          <w:tcW w:w="6521" w:type="dxa"/>
          <w:shd w:val="clear" w:color="auto" w:fill="auto"/>
          <w:vAlign w:val="bottom"/>
        </w:tcPr>
        <w:p w:rsidR="007C396E" w:rsidRPr="007B5838" w:rsidRDefault="007C396E" w:rsidP="00CD3FB9">
          <w:pPr>
            <w:pStyle w:val="Stopka"/>
            <w:spacing w:before="240"/>
            <w:rPr>
              <w:b/>
              <w:spacing w:val="40"/>
              <w:sz w:val="18"/>
              <w:szCs w:val="18"/>
            </w:rPr>
          </w:pPr>
          <w:r w:rsidRPr="007B5838">
            <w:rPr>
              <w:b/>
              <w:spacing w:val="40"/>
              <w:sz w:val="18"/>
              <w:szCs w:val="18"/>
            </w:rPr>
            <w:t>www.csw.pl</w:t>
          </w:r>
        </w:p>
      </w:tc>
      <w:tc>
        <w:tcPr>
          <w:tcW w:w="2549" w:type="dxa"/>
          <w:shd w:val="clear" w:color="auto" w:fill="auto"/>
          <w:vAlign w:val="bottom"/>
        </w:tcPr>
        <w:p w:rsidR="007C396E" w:rsidRPr="007B5838" w:rsidRDefault="007C396E" w:rsidP="00CD3FB9">
          <w:pPr>
            <w:pStyle w:val="Stopka"/>
            <w:spacing w:before="240"/>
            <w:jc w:val="right"/>
            <w:rPr>
              <w:sz w:val="18"/>
              <w:szCs w:val="18"/>
            </w:rPr>
          </w:pPr>
          <w:r w:rsidRPr="007B5838">
            <w:rPr>
              <w:sz w:val="18"/>
              <w:szCs w:val="18"/>
            </w:rPr>
            <w:t xml:space="preserve">Strona </w:t>
          </w:r>
          <w:r w:rsidRPr="007B5838">
            <w:rPr>
              <w:sz w:val="18"/>
              <w:szCs w:val="18"/>
            </w:rPr>
            <w:fldChar w:fldCharType="begin"/>
          </w:r>
          <w:r w:rsidRPr="007B5838">
            <w:rPr>
              <w:sz w:val="18"/>
              <w:szCs w:val="18"/>
            </w:rPr>
            <w:instrText xml:space="preserve"> PAGE   \* MERGEFORMAT </w:instrText>
          </w:r>
          <w:r w:rsidRPr="007B5838">
            <w:rPr>
              <w:sz w:val="18"/>
              <w:szCs w:val="18"/>
            </w:rPr>
            <w:fldChar w:fldCharType="separate"/>
          </w:r>
          <w:r w:rsidR="00CA00DA">
            <w:rPr>
              <w:noProof/>
              <w:sz w:val="18"/>
              <w:szCs w:val="18"/>
            </w:rPr>
            <w:t>2</w:t>
          </w:r>
          <w:r w:rsidRPr="007B5838">
            <w:rPr>
              <w:sz w:val="18"/>
              <w:szCs w:val="18"/>
            </w:rPr>
            <w:fldChar w:fldCharType="end"/>
          </w:r>
          <w:r w:rsidRPr="007B5838">
            <w:rPr>
              <w:sz w:val="18"/>
              <w:szCs w:val="18"/>
            </w:rPr>
            <w:t>/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SECTIONPAGES   \* MERGEFORMAT </w:instrText>
          </w:r>
          <w:r>
            <w:rPr>
              <w:sz w:val="18"/>
              <w:szCs w:val="18"/>
            </w:rPr>
            <w:fldChar w:fldCharType="separate"/>
          </w:r>
          <w:r w:rsidR="00CA00DA">
            <w:rPr>
              <w:noProof/>
              <w:sz w:val="18"/>
              <w:szCs w:val="18"/>
            </w:rPr>
            <w:t>2</w:t>
          </w:r>
          <w:r>
            <w:rPr>
              <w:sz w:val="18"/>
              <w:szCs w:val="18"/>
            </w:rPr>
            <w:fldChar w:fldCharType="end"/>
          </w:r>
        </w:p>
      </w:tc>
    </w:tr>
  </w:tbl>
  <w:p w:rsidR="007B4B73" w:rsidRPr="007C396E" w:rsidRDefault="007B4B73" w:rsidP="007C39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8C8" w:rsidRDefault="000F18C8" w:rsidP="001363B6">
      <w:pPr>
        <w:spacing w:after="0" w:line="240" w:lineRule="auto"/>
      </w:pPr>
      <w:r>
        <w:separator/>
      </w:r>
    </w:p>
  </w:footnote>
  <w:footnote w:type="continuationSeparator" w:id="0">
    <w:p w:rsidR="000F18C8" w:rsidRDefault="000F18C8" w:rsidP="00136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B73" w:rsidRDefault="007B4B73" w:rsidP="001363B6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6487"/>
      <w:gridCol w:w="2552"/>
    </w:tblGrid>
    <w:tr w:rsidR="007B4B73" w:rsidTr="007B5838">
      <w:trPr>
        <w:jc w:val="right"/>
      </w:trPr>
      <w:tc>
        <w:tcPr>
          <w:tcW w:w="648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871035" w:rsidRDefault="00871035" w:rsidP="00871035">
          <w:pPr>
            <w:pStyle w:val="Nagwek"/>
            <w:jc w:val="right"/>
            <w:rPr>
              <w:b/>
              <w:color w:val="3F9F32"/>
              <w:sz w:val="20"/>
              <w:szCs w:val="20"/>
            </w:rPr>
          </w:pPr>
          <w:r w:rsidRPr="00871035">
            <w:rPr>
              <w:b/>
              <w:color w:val="3F9F32"/>
              <w:sz w:val="20"/>
              <w:szCs w:val="20"/>
            </w:rPr>
            <w:t>STAROSTWO POWIATOWE W ŚWIECIU</w:t>
          </w:r>
        </w:p>
        <w:p w:rsidR="001D5B1C" w:rsidRDefault="00BA2716" w:rsidP="003C2844">
          <w:pPr>
            <w:pStyle w:val="Nagwek"/>
            <w:jc w:val="right"/>
            <w:rPr>
              <w:sz w:val="18"/>
            </w:rPr>
          </w:pPr>
          <w:r>
            <w:rPr>
              <w:sz w:val="18"/>
            </w:rPr>
            <w:t>Wydział G</w:t>
          </w:r>
          <w:r w:rsidR="001D5B1C">
            <w:rPr>
              <w:sz w:val="18"/>
            </w:rPr>
            <w:t>eodezji, Kartografii, Katastru i Gospodarki Nieruchomościami</w:t>
          </w:r>
        </w:p>
        <w:p w:rsidR="00CA5FF7" w:rsidRDefault="00CA5FF7" w:rsidP="003C2844">
          <w:pPr>
            <w:pStyle w:val="Nagwek"/>
            <w:jc w:val="right"/>
            <w:rPr>
              <w:sz w:val="18"/>
            </w:rPr>
          </w:pPr>
          <w:r>
            <w:rPr>
              <w:sz w:val="18"/>
            </w:rPr>
            <w:t>Ewidencja Gruntów pokój 120</w:t>
          </w:r>
        </w:p>
        <w:p w:rsidR="003C2844" w:rsidRDefault="003C2844" w:rsidP="003C2844">
          <w:pPr>
            <w:pStyle w:val="Nagwek"/>
            <w:jc w:val="right"/>
            <w:rPr>
              <w:sz w:val="18"/>
            </w:rPr>
          </w:pPr>
          <w:r w:rsidRPr="00EE7DB0">
            <w:rPr>
              <w:sz w:val="18"/>
            </w:rPr>
            <w:t>ul. gen. Józefa Hallera 9, 86-100 Świecie,</w:t>
          </w:r>
        </w:p>
        <w:p w:rsidR="003C2844" w:rsidRDefault="003C2844" w:rsidP="003C2844">
          <w:pPr>
            <w:pStyle w:val="Nagwek"/>
            <w:jc w:val="right"/>
            <w:rPr>
              <w:sz w:val="18"/>
            </w:rPr>
          </w:pPr>
          <w:r w:rsidRPr="00EE7DB0">
            <w:rPr>
              <w:sz w:val="18"/>
            </w:rPr>
            <w:t>tel.</w:t>
          </w:r>
          <w:r>
            <w:rPr>
              <w:sz w:val="18"/>
            </w:rPr>
            <w:t>:</w:t>
          </w:r>
          <w:r w:rsidRPr="00EE7DB0">
            <w:rPr>
              <w:sz w:val="18"/>
            </w:rPr>
            <w:t xml:space="preserve"> +48 52 56 83 </w:t>
          </w:r>
          <w:r w:rsidR="001D5B1C">
            <w:rPr>
              <w:sz w:val="18"/>
            </w:rPr>
            <w:t>13</w:t>
          </w:r>
          <w:r w:rsidR="00CA5FF7">
            <w:rPr>
              <w:sz w:val="18"/>
            </w:rPr>
            <w:t>7</w:t>
          </w:r>
          <w:r w:rsidRPr="00EE7DB0">
            <w:rPr>
              <w:sz w:val="18"/>
            </w:rPr>
            <w:t xml:space="preserve">, </w:t>
          </w:r>
          <w:r w:rsidR="00CA5FF7">
            <w:rPr>
              <w:sz w:val="18"/>
            </w:rPr>
            <w:t xml:space="preserve"> tel./fax </w:t>
          </w:r>
          <w:r w:rsidRPr="00EE7DB0">
            <w:rPr>
              <w:sz w:val="18"/>
            </w:rPr>
            <w:t>+48 52 56 83</w:t>
          </w:r>
          <w:r w:rsidR="00CA5FF7">
            <w:rPr>
              <w:sz w:val="18"/>
            </w:rPr>
            <w:t> 1</w:t>
          </w:r>
          <w:r w:rsidR="001D5B1C">
            <w:rPr>
              <w:sz w:val="18"/>
            </w:rPr>
            <w:t>4</w:t>
          </w:r>
          <w:r w:rsidR="00CA5FF7">
            <w:rPr>
              <w:sz w:val="18"/>
            </w:rPr>
            <w:t>1</w:t>
          </w:r>
          <w:r w:rsidRPr="00EE7DB0">
            <w:rPr>
              <w:sz w:val="18"/>
            </w:rPr>
            <w:t>,</w:t>
          </w:r>
        </w:p>
        <w:p w:rsidR="004C02B2" w:rsidRPr="004C02B2" w:rsidRDefault="003C2844" w:rsidP="0056497D">
          <w:pPr>
            <w:pStyle w:val="Nagwek"/>
            <w:jc w:val="right"/>
            <w:rPr>
              <w:sz w:val="18"/>
            </w:rPr>
          </w:pPr>
          <w:r w:rsidRPr="00EE7DB0">
            <w:rPr>
              <w:sz w:val="18"/>
            </w:rPr>
            <w:t>e-mail:</w:t>
          </w:r>
          <w:r w:rsidR="001D5B1C">
            <w:rPr>
              <w:sz w:val="18"/>
            </w:rPr>
            <w:t xml:space="preserve"> </w:t>
          </w:r>
          <w:hyperlink r:id="rId1" w:history="1">
            <w:r w:rsidR="00CA5FF7" w:rsidRPr="00531E95">
              <w:rPr>
                <w:rStyle w:val="Hipercze"/>
                <w:color w:val="auto"/>
                <w:sz w:val="18"/>
                <w:u w:val="none"/>
              </w:rPr>
              <w:t>grunty@csw.p</w:t>
            </w:r>
          </w:hyperlink>
          <w:r w:rsidR="0056497D" w:rsidRPr="00531E95">
            <w:rPr>
              <w:rStyle w:val="Hipercze"/>
              <w:color w:val="auto"/>
              <w:sz w:val="18"/>
              <w:u w:val="none"/>
            </w:rPr>
            <w:t>l</w:t>
          </w:r>
          <w:r w:rsidR="001D5B1C" w:rsidRPr="001D5B1C">
            <w:rPr>
              <w:color w:val="000000" w:themeColor="text1"/>
              <w:sz w:val="18"/>
            </w:rPr>
            <w:t xml:space="preserve"> </w:t>
          </w: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7B4B73" w:rsidRDefault="008428A2" w:rsidP="007B5838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18F3CC71" wp14:editId="5BF6D501">
                <wp:extent cx="1114425" cy="1257300"/>
                <wp:effectExtent l="0" t="0" r="9525" b="0"/>
                <wp:docPr id="1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B4B73" w:rsidRPr="006F2991" w:rsidRDefault="007B4B73" w:rsidP="006F29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E7C24"/>
    <w:multiLevelType w:val="hybridMultilevel"/>
    <w:tmpl w:val="6372A778"/>
    <w:lvl w:ilvl="0" w:tplc="154C60C0">
      <w:start w:val="1"/>
      <w:numFmt w:val="bullet"/>
      <w:pStyle w:val="Nagwek3"/>
      <w:lvlText w:val=""/>
      <w:lvlJc w:val="left"/>
      <w:pPr>
        <w:ind w:left="720" w:hanging="360"/>
      </w:pPr>
      <w:rPr>
        <w:rFonts w:ascii="Wingdings" w:hAnsi="Wingdings" w:hint="default"/>
        <w:color w:val="FFC8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75E78"/>
    <w:multiLevelType w:val="hybridMultilevel"/>
    <w:tmpl w:val="EA649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10609"/>
    <w:multiLevelType w:val="hybridMultilevel"/>
    <w:tmpl w:val="680C0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5499E"/>
    <w:multiLevelType w:val="multilevel"/>
    <w:tmpl w:val="0A4EACE4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729416E"/>
    <w:multiLevelType w:val="hybridMultilevel"/>
    <w:tmpl w:val="A7027F88"/>
    <w:lvl w:ilvl="0" w:tplc="FD1A9C00">
      <w:start w:val="1"/>
      <w:numFmt w:val="bullet"/>
      <w:pStyle w:val="Nagwek1"/>
      <w:lvlText w:val=""/>
      <w:lvlJc w:val="left"/>
      <w:pPr>
        <w:ind w:left="720" w:hanging="360"/>
      </w:pPr>
      <w:rPr>
        <w:rFonts w:ascii="Wingdings" w:hAnsi="Wingdings" w:hint="default"/>
        <w:color w:val="3F9F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F14A5"/>
    <w:multiLevelType w:val="hybridMultilevel"/>
    <w:tmpl w:val="3B6E6FC6"/>
    <w:lvl w:ilvl="0" w:tplc="72744C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8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B65FA"/>
    <w:multiLevelType w:val="multilevel"/>
    <w:tmpl w:val="FEA2434A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0224528"/>
    <w:multiLevelType w:val="hybridMultilevel"/>
    <w:tmpl w:val="88629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D0A23"/>
    <w:multiLevelType w:val="hybridMultilevel"/>
    <w:tmpl w:val="01069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25866"/>
    <w:multiLevelType w:val="hybridMultilevel"/>
    <w:tmpl w:val="08DC1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E446B"/>
    <w:multiLevelType w:val="multilevel"/>
    <w:tmpl w:val="0A4EACE4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87E4B8E"/>
    <w:multiLevelType w:val="hybridMultilevel"/>
    <w:tmpl w:val="44DCFEE2"/>
    <w:lvl w:ilvl="0" w:tplc="7C2ABFD0">
      <w:start w:val="5"/>
      <w:numFmt w:val="bullet"/>
      <w:lvlText w:val=""/>
      <w:lvlJc w:val="left"/>
      <w:pPr>
        <w:ind w:left="700" w:hanging="360"/>
      </w:pPr>
      <w:rPr>
        <w:rFonts w:ascii="Symbol" w:eastAsia="Calibri" w:hAnsi="Symbol" w:cs="Times New Roman" w:hint="default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2" w15:restartNumberingAfterBreak="0">
    <w:nsid w:val="488439FC"/>
    <w:multiLevelType w:val="hybridMultilevel"/>
    <w:tmpl w:val="A72E0620"/>
    <w:lvl w:ilvl="0" w:tplc="74961B32">
      <w:start w:val="1"/>
      <w:numFmt w:val="decimal"/>
      <w:pStyle w:val="Paragraf"/>
      <w:lvlText w:val="§ %1"/>
      <w:lvlJc w:val="left"/>
      <w:pPr>
        <w:ind w:left="720" w:hanging="360"/>
      </w:pPr>
      <w:rPr>
        <w:rFonts w:hint="default"/>
        <w:color w:val="auto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7610E"/>
    <w:multiLevelType w:val="hybridMultilevel"/>
    <w:tmpl w:val="0FAA5CEE"/>
    <w:lvl w:ilvl="0" w:tplc="635E62F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3F9F32"/>
      </w:rPr>
    </w:lvl>
    <w:lvl w:ilvl="1" w:tplc="300CB37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6AB5"/>
      </w:rPr>
    </w:lvl>
    <w:lvl w:ilvl="2" w:tplc="72744CA8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FFC8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0748F"/>
    <w:multiLevelType w:val="hybridMultilevel"/>
    <w:tmpl w:val="D9BEDD52"/>
    <w:lvl w:ilvl="0" w:tplc="635E62F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3F9F32"/>
      </w:rPr>
    </w:lvl>
    <w:lvl w:ilvl="1" w:tplc="AE18777E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006AB5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A0D2D"/>
    <w:multiLevelType w:val="hybridMultilevel"/>
    <w:tmpl w:val="2DFA4C98"/>
    <w:lvl w:ilvl="0" w:tplc="635E62F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3F9F3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020DD"/>
    <w:multiLevelType w:val="hybridMultilevel"/>
    <w:tmpl w:val="F47CE06C"/>
    <w:lvl w:ilvl="0" w:tplc="635E62F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3F9F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418CB"/>
    <w:multiLevelType w:val="multilevel"/>
    <w:tmpl w:val="96247F44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CCD372F"/>
    <w:multiLevelType w:val="hybridMultilevel"/>
    <w:tmpl w:val="6C8A50AA"/>
    <w:lvl w:ilvl="0" w:tplc="BBD8FDB6">
      <w:start w:val="1"/>
      <w:numFmt w:val="bullet"/>
      <w:pStyle w:val="Nagwek2"/>
      <w:lvlText w:val=""/>
      <w:lvlJc w:val="left"/>
      <w:pPr>
        <w:ind w:left="720" w:hanging="360"/>
      </w:pPr>
      <w:rPr>
        <w:rFonts w:ascii="Wingdings" w:hAnsi="Wingdings" w:hint="default"/>
        <w:color w:val="006AB5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F7479"/>
    <w:multiLevelType w:val="hybridMultilevel"/>
    <w:tmpl w:val="34A4F778"/>
    <w:lvl w:ilvl="0" w:tplc="BB869796">
      <w:start w:val="1"/>
      <w:numFmt w:val="bullet"/>
      <w:pStyle w:val="Akapitzlist"/>
      <w:lvlText w:val=""/>
      <w:lvlJc w:val="left"/>
      <w:pPr>
        <w:ind w:left="1440" w:hanging="360"/>
      </w:pPr>
      <w:rPr>
        <w:rFonts w:ascii="Wingdings" w:hAnsi="Wingdings" w:hint="default"/>
        <w:color w:val="3F9F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C42BF9"/>
    <w:multiLevelType w:val="hybridMultilevel"/>
    <w:tmpl w:val="4796B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C3CCB"/>
    <w:multiLevelType w:val="hybridMultilevel"/>
    <w:tmpl w:val="01B84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41D0A"/>
    <w:multiLevelType w:val="hybridMultilevel"/>
    <w:tmpl w:val="5900A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42DCE"/>
    <w:multiLevelType w:val="multilevel"/>
    <w:tmpl w:val="CE38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1"/>
  </w:num>
  <w:num w:numId="2">
    <w:abstractNumId w:val="2"/>
  </w:num>
  <w:num w:numId="3">
    <w:abstractNumId w:val="20"/>
  </w:num>
  <w:num w:numId="4">
    <w:abstractNumId w:val="19"/>
  </w:num>
  <w:num w:numId="5">
    <w:abstractNumId w:val="1"/>
  </w:num>
  <w:num w:numId="6">
    <w:abstractNumId w:val="5"/>
  </w:num>
  <w:num w:numId="7">
    <w:abstractNumId w:val="8"/>
  </w:num>
  <w:num w:numId="8">
    <w:abstractNumId w:val="16"/>
  </w:num>
  <w:num w:numId="9">
    <w:abstractNumId w:val="4"/>
  </w:num>
  <w:num w:numId="10">
    <w:abstractNumId w:val="18"/>
  </w:num>
  <w:num w:numId="11">
    <w:abstractNumId w:val="0"/>
  </w:num>
  <w:num w:numId="12">
    <w:abstractNumId w:val="15"/>
  </w:num>
  <w:num w:numId="13">
    <w:abstractNumId w:val="14"/>
  </w:num>
  <w:num w:numId="14">
    <w:abstractNumId w:val="13"/>
  </w:num>
  <w:num w:numId="15">
    <w:abstractNumId w:val="7"/>
  </w:num>
  <w:num w:numId="16">
    <w:abstractNumId w:val="22"/>
  </w:num>
  <w:num w:numId="17">
    <w:abstractNumId w:val="9"/>
  </w:num>
  <w:num w:numId="18">
    <w:abstractNumId w:val="12"/>
  </w:num>
  <w:num w:numId="19">
    <w:abstractNumId w:val="3"/>
  </w:num>
  <w:num w:numId="20">
    <w:abstractNumId w:val="6"/>
  </w:num>
  <w:num w:numId="21">
    <w:abstractNumId w:val="17"/>
  </w:num>
  <w:num w:numId="22">
    <w:abstractNumId w:val="23"/>
  </w:num>
  <w:num w:numId="23">
    <w:abstractNumId w:val="1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AC"/>
    <w:rsid w:val="00014BFE"/>
    <w:rsid w:val="00021A4A"/>
    <w:rsid w:val="00025BE6"/>
    <w:rsid w:val="000273C3"/>
    <w:rsid w:val="00050584"/>
    <w:rsid w:val="000551B5"/>
    <w:rsid w:val="00061E84"/>
    <w:rsid w:val="00092E70"/>
    <w:rsid w:val="000A7162"/>
    <w:rsid w:val="000B66AD"/>
    <w:rsid w:val="000E506D"/>
    <w:rsid w:val="000F18C8"/>
    <w:rsid w:val="0010243B"/>
    <w:rsid w:val="001363B6"/>
    <w:rsid w:val="001504DF"/>
    <w:rsid w:val="001813F9"/>
    <w:rsid w:val="00192E77"/>
    <w:rsid w:val="001A0C38"/>
    <w:rsid w:val="001B630D"/>
    <w:rsid w:val="001D5B1C"/>
    <w:rsid w:val="001E2572"/>
    <w:rsid w:val="001F3022"/>
    <w:rsid w:val="002044A0"/>
    <w:rsid w:val="00205A1F"/>
    <w:rsid w:val="0022411D"/>
    <w:rsid w:val="002652BB"/>
    <w:rsid w:val="00270155"/>
    <w:rsid w:val="00271599"/>
    <w:rsid w:val="002E21AC"/>
    <w:rsid w:val="002E76BC"/>
    <w:rsid w:val="002F7CB8"/>
    <w:rsid w:val="003067EF"/>
    <w:rsid w:val="00307DA2"/>
    <w:rsid w:val="003554A9"/>
    <w:rsid w:val="00370E52"/>
    <w:rsid w:val="003C2844"/>
    <w:rsid w:val="003D3082"/>
    <w:rsid w:val="00401BA2"/>
    <w:rsid w:val="00424122"/>
    <w:rsid w:val="004517C8"/>
    <w:rsid w:val="004909D4"/>
    <w:rsid w:val="004B095D"/>
    <w:rsid w:val="004B4A71"/>
    <w:rsid w:val="004C02B2"/>
    <w:rsid w:val="004C47D4"/>
    <w:rsid w:val="004E3A1C"/>
    <w:rsid w:val="00512744"/>
    <w:rsid w:val="00530D14"/>
    <w:rsid w:val="00531E95"/>
    <w:rsid w:val="0056497D"/>
    <w:rsid w:val="00570500"/>
    <w:rsid w:val="00573CF5"/>
    <w:rsid w:val="005949CC"/>
    <w:rsid w:val="005B0125"/>
    <w:rsid w:val="005B07F2"/>
    <w:rsid w:val="005B175D"/>
    <w:rsid w:val="005C4644"/>
    <w:rsid w:val="005D343E"/>
    <w:rsid w:val="005E0841"/>
    <w:rsid w:val="00611524"/>
    <w:rsid w:val="00625DAB"/>
    <w:rsid w:val="006400C9"/>
    <w:rsid w:val="00670A22"/>
    <w:rsid w:val="00682643"/>
    <w:rsid w:val="00696DCA"/>
    <w:rsid w:val="006F2991"/>
    <w:rsid w:val="007314A4"/>
    <w:rsid w:val="00744256"/>
    <w:rsid w:val="007B4B73"/>
    <w:rsid w:val="007B5838"/>
    <w:rsid w:val="007C396E"/>
    <w:rsid w:val="007D0C37"/>
    <w:rsid w:val="007F30E6"/>
    <w:rsid w:val="008428A2"/>
    <w:rsid w:val="00843332"/>
    <w:rsid w:val="0084581F"/>
    <w:rsid w:val="0085784F"/>
    <w:rsid w:val="00871035"/>
    <w:rsid w:val="00880B87"/>
    <w:rsid w:val="00901472"/>
    <w:rsid w:val="0093179E"/>
    <w:rsid w:val="0093453D"/>
    <w:rsid w:val="00937E83"/>
    <w:rsid w:val="00940381"/>
    <w:rsid w:val="00947C67"/>
    <w:rsid w:val="0097032C"/>
    <w:rsid w:val="00975F94"/>
    <w:rsid w:val="009B09BA"/>
    <w:rsid w:val="009D1E84"/>
    <w:rsid w:val="00A14F08"/>
    <w:rsid w:val="00A61117"/>
    <w:rsid w:val="00AA73C2"/>
    <w:rsid w:val="00AE6692"/>
    <w:rsid w:val="00AF1038"/>
    <w:rsid w:val="00B2091D"/>
    <w:rsid w:val="00B318EF"/>
    <w:rsid w:val="00B33026"/>
    <w:rsid w:val="00B524C2"/>
    <w:rsid w:val="00B8750A"/>
    <w:rsid w:val="00B87B17"/>
    <w:rsid w:val="00B946C8"/>
    <w:rsid w:val="00BA2716"/>
    <w:rsid w:val="00BA6690"/>
    <w:rsid w:val="00BC165C"/>
    <w:rsid w:val="00C06A69"/>
    <w:rsid w:val="00C37689"/>
    <w:rsid w:val="00C37F51"/>
    <w:rsid w:val="00C64B22"/>
    <w:rsid w:val="00C730B2"/>
    <w:rsid w:val="00C7689C"/>
    <w:rsid w:val="00C874A9"/>
    <w:rsid w:val="00CA00DA"/>
    <w:rsid w:val="00CA5FF7"/>
    <w:rsid w:val="00CC270D"/>
    <w:rsid w:val="00D03805"/>
    <w:rsid w:val="00D3392E"/>
    <w:rsid w:val="00D43867"/>
    <w:rsid w:val="00D61DBD"/>
    <w:rsid w:val="00D76A0B"/>
    <w:rsid w:val="00D930E0"/>
    <w:rsid w:val="00DA7E36"/>
    <w:rsid w:val="00DF7AA0"/>
    <w:rsid w:val="00E2548D"/>
    <w:rsid w:val="00E40324"/>
    <w:rsid w:val="00E45A03"/>
    <w:rsid w:val="00E55FF0"/>
    <w:rsid w:val="00E60152"/>
    <w:rsid w:val="00E60B6B"/>
    <w:rsid w:val="00E81ADD"/>
    <w:rsid w:val="00E94724"/>
    <w:rsid w:val="00F43613"/>
    <w:rsid w:val="00F50993"/>
    <w:rsid w:val="00F62862"/>
    <w:rsid w:val="00F75254"/>
    <w:rsid w:val="00FA13F5"/>
    <w:rsid w:val="00FB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4473BE-4083-4D6D-8BC5-A4CA5CF8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117"/>
    <w:pPr>
      <w:spacing w:after="120" w:line="276" w:lineRule="auto"/>
      <w:jc w:val="both"/>
    </w:pPr>
    <w:rPr>
      <w:rFonts w:ascii="Candara" w:hAnsi="Candara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30B2"/>
    <w:pPr>
      <w:keepNext/>
      <w:keepLines/>
      <w:numPr>
        <w:numId w:val="9"/>
      </w:numPr>
      <w:spacing w:before="480" w:after="0"/>
      <w:ind w:left="-284" w:firstLine="0"/>
      <w:jc w:val="left"/>
      <w:outlineLvl w:val="0"/>
    </w:pPr>
    <w:rPr>
      <w:rFonts w:eastAsia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30B2"/>
    <w:pPr>
      <w:keepNext/>
      <w:keepLines/>
      <w:numPr>
        <w:numId w:val="10"/>
      </w:numPr>
      <w:spacing w:before="200" w:after="0"/>
      <w:ind w:left="-227" w:firstLine="0"/>
      <w:jc w:val="left"/>
      <w:outlineLvl w:val="1"/>
    </w:pPr>
    <w:rPr>
      <w:rFonts w:eastAsia="Times New Roman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30B2"/>
    <w:pPr>
      <w:keepNext/>
      <w:keepLines/>
      <w:numPr>
        <w:numId w:val="11"/>
      </w:numPr>
      <w:spacing w:before="200" w:after="0"/>
      <w:ind w:left="-170" w:firstLine="0"/>
      <w:jc w:val="left"/>
      <w:outlineLvl w:val="2"/>
    </w:pPr>
    <w:rPr>
      <w:rFonts w:eastAsia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730B2"/>
    <w:pPr>
      <w:keepNext/>
      <w:keepLines/>
      <w:spacing w:before="200" w:after="0"/>
      <w:jc w:val="left"/>
      <w:outlineLvl w:val="3"/>
    </w:pPr>
    <w:rPr>
      <w:rFonts w:eastAsia="Times New Roman"/>
      <w:b/>
      <w:bCs/>
      <w:i/>
      <w:iCs/>
      <w:color w:val="3F9F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363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36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63B6"/>
  </w:style>
  <w:style w:type="paragraph" w:styleId="Stopka">
    <w:name w:val="footer"/>
    <w:basedOn w:val="Normalny"/>
    <w:link w:val="StopkaZnak"/>
    <w:uiPriority w:val="99"/>
    <w:unhideWhenUsed/>
    <w:rsid w:val="00136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3B6"/>
  </w:style>
  <w:style w:type="table" w:styleId="Tabela-Siatka">
    <w:name w:val="Table Grid"/>
    <w:basedOn w:val="Standardowy"/>
    <w:uiPriority w:val="59"/>
    <w:rsid w:val="006F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271599"/>
    <w:pPr>
      <w:spacing w:after="300" w:line="240" w:lineRule="auto"/>
      <w:contextualSpacing/>
      <w:jc w:val="center"/>
    </w:pPr>
    <w:rPr>
      <w:rFonts w:eastAsia="Times New Roman"/>
      <w:b/>
      <w:color w:val="3F9F32"/>
      <w:sz w:val="52"/>
      <w:szCs w:val="52"/>
    </w:rPr>
  </w:style>
  <w:style w:type="character" w:customStyle="1" w:styleId="TytuZnak">
    <w:name w:val="Tytuł Znak"/>
    <w:link w:val="Tytu"/>
    <w:uiPriority w:val="10"/>
    <w:rsid w:val="00271599"/>
    <w:rPr>
      <w:rFonts w:ascii="Candara" w:eastAsia="Times New Roman" w:hAnsi="Candara" w:cs="Times New Roman"/>
      <w:b/>
      <w:color w:val="3F9F32"/>
      <w:sz w:val="52"/>
      <w:szCs w:val="5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44A0"/>
    <w:pPr>
      <w:numPr>
        <w:ilvl w:val="1"/>
      </w:numPr>
      <w:jc w:val="center"/>
    </w:pPr>
    <w:rPr>
      <w:rFonts w:eastAsia="Times New Roman"/>
      <w:i/>
      <w:iCs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2044A0"/>
    <w:rPr>
      <w:rFonts w:ascii="Candara" w:eastAsia="Times New Roman" w:hAnsi="Candara" w:cs="Times New Roman"/>
      <w:i/>
      <w:iCs/>
      <w:spacing w:val="15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C730B2"/>
    <w:rPr>
      <w:rFonts w:ascii="Candara" w:eastAsia="Times New Roman" w:hAnsi="Candara" w:cs="Times New Roman"/>
      <w:b/>
      <w:bCs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C730B2"/>
    <w:rPr>
      <w:rFonts w:ascii="Candara" w:eastAsia="Times New Roman" w:hAnsi="Candara" w:cs="Times New Roman"/>
      <w:b/>
      <w:bCs/>
      <w:sz w:val="24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730B2"/>
    <w:rPr>
      <w:rFonts w:ascii="Candara" w:eastAsia="Times New Roman" w:hAnsi="Candara" w:cs="Times New Roman"/>
      <w:b/>
      <w:bCs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C730B2"/>
    <w:rPr>
      <w:rFonts w:ascii="Candara" w:eastAsia="Times New Roman" w:hAnsi="Candara" w:cs="Times New Roman"/>
      <w:b/>
      <w:bCs/>
      <w:i/>
      <w:iCs/>
      <w:color w:val="3F9F3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55FF0"/>
    <w:pPr>
      <w:numPr>
        <w:numId w:val="4"/>
      </w:numPr>
      <w:contextualSpacing/>
    </w:pPr>
  </w:style>
  <w:style w:type="character" w:styleId="Tekstzastpczy">
    <w:name w:val="Placeholder Text"/>
    <w:uiPriority w:val="99"/>
    <w:semiHidden/>
    <w:rsid w:val="00880B87"/>
    <w:rPr>
      <w:color w:val="808080"/>
    </w:rPr>
  </w:style>
  <w:style w:type="paragraph" w:customStyle="1" w:styleId="Paragraf">
    <w:name w:val="Paragraf"/>
    <w:basedOn w:val="Nagwek1"/>
    <w:link w:val="ParagrafZnak"/>
    <w:qFormat/>
    <w:rsid w:val="001F3022"/>
    <w:pPr>
      <w:numPr>
        <w:numId w:val="18"/>
      </w:numPr>
      <w:ind w:left="924" w:hanging="567"/>
      <w:jc w:val="center"/>
    </w:pPr>
  </w:style>
  <w:style w:type="character" w:styleId="Pogrubienie">
    <w:name w:val="Strong"/>
    <w:uiPriority w:val="22"/>
    <w:qFormat/>
    <w:rsid w:val="00DA7E36"/>
    <w:rPr>
      <w:b/>
      <w:bCs/>
    </w:rPr>
  </w:style>
  <w:style w:type="character" w:customStyle="1" w:styleId="ParagrafZnak">
    <w:name w:val="Paragraf Znak"/>
    <w:link w:val="Paragraf"/>
    <w:rsid w:val="001F3022"/>
    <w:rPr>
      <w:rFonts w:ascii="Candara" w:eastAsia="Times New Roman" w:hAnsi="Candara" w:cs="Times New Roman"/>
      <w:b/>
      <w:bCs/>
      <w:sz w:val="28"/>
      <w:szCs w:val="28"/>
      <w:lang w:eastAsia="en-US"/>
    </w:rPr>
  </w:style>
  <w:style w:type="paragraph" w:customStyle="1" w:styleId="Tretekstu">
    <w:name w:val="Treść tekstu"/>
    <w:basedOn w:val="Normalny"/>
    <w:rsid w:val="00061E84"/>
    <w:pPr>
      <w:widowControl w:val="0"/>
      <w:tabs>
        <w:tab w:val="left" w:pos="709"/>
      </w:tabs>
      <w:suppressAutoHyphens/>
      <w:jc w:val="left"/>
    </w:pPr>
    <w:rPr>
      <w:rFonts w:eastAsia="Arial Unicode MS" w:cs="Mangal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1D5B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hyperlink" Target="mailto:grunty@cs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szyscy\Szablony%20dokument&#243;w\Starostwo,%20Word%202007-2010,%20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5EA02-514A-4B1D-AECE-F80E50B9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Starostwo, Word 2007-2010, kolor</Template>
  <TotalTime>128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Świeciu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Aniszewska</dc:creator>
  <cp:lastModifiedBy>Anna Aniszewska</cp:lastModifiedBy>
  <cp:revision>23</cp:revision>
  <cp:lastPrinted>2016-05-25T07:38:00Z</cp:lastPrinted>
  <dcterms:created xsi:type="dcterms:W3CDTF">2016-05-24T12:57:00Z</dcterms:created>
  <dcterms:modified xsi:type="dcterms:W3CDTF">2017-02-14T14:03:00Z</dcterms:modified>
</cp:coreProperties>
</file>