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01D36" w14:textId="77777777" w:rsidR="00EB17CB" w:rsidRPr="00324E7F" w:rsidRDefault="00EB17CB" w:rsidP="00EB17CB">
      <w:pPr>
        <w:jc w:val="right"/>
      </w:pPr>
      <w:r w:rsidRPr="00324E7F">
        <w:t xml:space="preserve">Świecie, dnia </w:t>
      </w:r>
      <w:r>
        <w:t>_________________</w:t>
      </w:r>
    </w:p>
    <w:p w14:paraId="430D7A3B" w14:textId="77777777" w:rsidR="00EB17CB" w:rsidRPr="00324E7F" w:rsidRDefault="00EB17CB" w:rsidP="00EB17CB">
      <w:pPr>
        <w:tabs>
          <w:tab w:val="center" w:pos="1985"/>
        </w:tabs>
      </w:pPr>
      <w:r>
        <w:tab/>
        <w:t>________________________________</w:t>
      </w:r>
    </w:p>
    <w:p w14:paraId="77170C90" w14:textId="77777777" w:rsidR="00EB17CB" w:rsidRPr="00324E7F" w:rsidRDefault="00EB17CB" w:rsidP="00EB17CB">
      <w:pPr>
        <w:tabs>
          <w:tab w:val="center" w:pos="1985"/>
        </w:tabs>
      </w:pPr>
      <w:r>
        <w:tab/>
        <w:t>________________________________</w:t>
      </w:r>
    </w:p>
    <w:p w14:paraId="4A49D611" w14:textId="77777777" w:rsidR="00EB17CB" w:rsidRPr="00324E7F" w:rsidRDefault="00EB17CB" w:rsidP="00EB17CB">
      <w:pPr>
        <w:pStyle w:val="Podpispola"/>
        <w:tabs>
          <w:tab w:val="center" w:pos="1985"/>
        </w:tabs>
      </w:pPr>
      <w:r>
        <w:tab/>
        <w:t>pieczątka /dane adresowe wnioskodawcy</w:t>
      </w:r>
    </w:p>
    <w:p w14:paraId="0DA6176E" w14:textId="77777777" w:rsidR="00EB17CB" w:rsidRDefault="00EB17CB" w:rsidP="00EB17CB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14:paraId="37DD94DA" w14:textId="77777777" w:rsidR="00EB17CB" w:rsidRDefault="00EB17CB" w:rsidP="00EB17CB">
      <w:pPr>
        <w:pStyle w:val="Tytu"/>
      </w:pPr>
      <w:r>
        <w:t>Wniosek o wydanie karty wędkarskiej</w:t>
      </w:r>
    </w:p>
    <w:p w14:paraId="4AA44A62" w14:textId="77777777" w:rsidR="00EB17CB" w:rsidRDefault="00EB17CB" w:rsidP="00EB17CB">
      <w:r>
        <w:t xml:space="preserve">Stosownie do złożonego przed Komisją Egzaminacyjną Polskiego Związku Wędkarskiego przy kole nr ____________________________, w miejscowości _______________________________, egzaminu ze znajomości przepisów ustawy o rybactwie śródlądowym wraz z aktami </w:t>
      </w:r>
      <w:bookmarkStart w:id="0" w:name="_GoBack"/>
      <w:bookmarkEnd w:id="0"/>
      <w:r>
        <w:t>wykonawczymi, na podstawie ustawy z dnia 18 kwietnia 1985 r. o rybactwie śródlądowym wnoszę o wydanie karty wędkarskiej.</w:t>
      </w:r>
    </w:p>
    <w:p w14:paraId="1BC66D9E" w14:textId="77777777" w:rsidR="00EB17CB" w:rsidRPr="00324E7F" w:rsidRDefault="00EB17CB" w:rsidP="00EB17CB">
      <w:pPr>
        <w:tabs>
          <w:tab w:val="center" w:pos="6804"/>
        </w:tabs>
        <w:spacing w:before="720"/>
      </w:pPr>
      <w:r>
        <w:tab/>
        <w:t>_____________________________</w:t>
      </w:r>
    </w:p>
    <w:p w14:paraId="2667FBF9" w14:textId="77777777" w:rsidR="00EB17CB" w:rsidRDefault="00EB17CB" w:rsidP="00EB17CB">
      <w:pPr>
        <w:pStyle w:val="Podpispola"/>
        <w:tabs>
          <w:tab w:val="center" w:pos="6804"/>
        </w:tabs>
      </w:pPr>
      <w:r>
        <w:tab/>
      </w:r>
      <w:r w:rsidRPr="00324E7F">
        <w:t>podpis wnioskodawcy</w:t>
      </w:r>
    </w:p>
    <w:p w14:paraId="7E3A546C" w14:textId="77777777" w:rsidR="00EB17CB" w:rsidRDefault="00EB17CB" w:rsidP="00EB17CB">
      <w:pPr>
        <w:pStyle w:val="Nagwek1"/>
      </w:pPr>
      <w:r>
        <w:t>Oświadczenie</w:t>
      </w:r>
    </w:p>
    <w:p w14:paraId="1EC5B2B1" w14:textId="77777777" w:rsidR="00EB17CB" w:rsidRDefault="00EB17CB" w:rsidP="00EB17CB">
      <w:r>
        <w:t>Oświadczam, że zapoznałem się z treścią klauzuli informacyjnej dotyczącej ochrony moich danych osobowych i znam przysługujące mi prawa.</w:t>
      </w:r>
    </w:p>
    <w:p w14:paraId="2164E2BB" w14:textId="77777777" w:rsidR="00EB17CB" w:rsidRPr="00324E7F" w:rsidRDefault="00EB17CB" w:rsidP="00EB17CB">
      <w:pPr>
        <w:tabs>
          <w:tab w:val="center" w:pos="6804"/>
        </w:tabs>
        <w:spacing w:before="720"/>
      </w:pPr>
      <w:r>
        <w:tab/>
        <w:t>_____________________________</w:t>
      </w:r>
    </w:p>
    <w:p w14:paraId="365ADCC7" w14:textId="77777777" w:rsidR="00EB17CB" w:rsidRDefault="00EB17CB" w:rsidP="00EB17CB">
      <w:pPr>
        <w:pStyle w:val="Podpispola"/>
        <w:tabs>
          <w:tab w:val="center" w:pos="6804"/>
        </w:tabs>
      </w:pPr>
      <w:r>
        <w:tab/>
        <w:t xml:space="preserve">data i </w:t>
      </w:r>
      <w:r w:rsidRPr="00324E7F">
        <w:t>podpis</w:t>
      </w:r>
    </w:p>
    <w:p w14:paraId="56D484A6" w14:textId="77777777" w:rsidR="00EB17CB" w:rsidRDefault="00EB17CB" w:rsidP="00EB17CB">
      <w:pPr>
        <w:pStyle w:val="Nagwek1"/>
      </w:pPr>
      <w:r>
        <w:t>Załącznik:</w:t>
      </w:r>
    </w:p>
    <w:p w14:paraId="112E4C10" w14:textId="6A07C722" w:rsidR="00A70366" w:rsidRPr="00A70366" w:rsidRDefault="00A70366" w:rsidP="00A70366">
      <w:pPr>
        <w:pStyle w:val="Akapitzlist"/>
        <w:numPr>
          <w:ilvl w:val="0"/>
          <w:numId w:val="6"/>
        </w:numPr>
        <w:ind w:left="425" w:hanging="357"/>
      </w:pPr>
      <w:r w:rsidRPr="00A70366">
        <w:t>dowód wpłaty kwoty 10 zł - wpłaty należy dokonać w kasie Starostwa Powiatowego w Świeciu lub na konto Starostwa Powiatowego w Świeciu Bank PKO S.A. Nr</w:t>
      </w:r>
      <w:r w:rsidR="000A4035">
        <w:t> </w:t>
      </w:r>
      <w:r w:rsidRPr="00A70366">
        <w:t>konta:</w:t>
      </w:r>
      <w:r w:rsidR="000A4035">
        <w:t> </w:t>
      </w:r>
      <w:r w:rsidRPr="00A70366">
        <w:t>31</w:t>
      </w:r>
      <w:r w:rsidR="000A4035">
        <w:t> </w:t>
      </w:r>
      <w:r w:rsidRPr="00A70366">
        <w:t>1020</w:t>
      </w:r>
      <w:r w:rsidR="000A4035">
        <w:t> </w:t>
      </w:r>
      <w:r w:rsidRPr="00A70366">
        <w:t>1811</w:t>
      </w:r>
      <w:r w:rsidR="000A4035">
        <w:t> </w:t>
      </w:r>
      <w:r w:rsidRPr="00A70366">
        <w:t>0000</w:t>
      </w:r>
      <w:r w:rsidR="000A4035">
        <w:t> </w:t>
      </w:r>
      <w:r w:rsidRPr="00A70366">
        <w:t>0102</w:t>
      </w:r>
      <w:r w:rsidR="000A4035">
        <w:t> </w:t>
      </w:r>
      <w:r w:rsidRPr="00A70366">
        <w:t>0269</w:t>
      </w:r>
      <w:r w:rsidR="000A4035">
        <w:t> </w:t>
      </w:r>
      <w:r w:rsidRPr="00A70366">
        <w:t>3752.</w:t>
      </w:r>
    </w:p>
    <w:p w14:paraId="22EB8E00" w14:textId="77777777" w:rsidR="00EB17CB" w:rsidRDefault="00EB17CB" w:rsidP="00EB17CB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zaświadczenie o zdanym egzaminie,</w:t>
      </w:r>
    </w:p>
    <w:p w14:paraId="41B34F8C" w14:textId="77777777" w:rsidR="00EB17CB" w:rsidRDefault="00EB17CB" w:rsidP="00EB17CB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informacja o dacie i miejscu przeprowadzonego egzaminu,</w:t>
      </w:r>
    </w:p>
    <w:p w14:paraId="16FF7485" w14:textId="77777777" w:rsidR="00EE718B" w:rsidRPr="00155002" w:rsidRDefault="00EB17CB" w:rsidP="00EB17CB">
      <w:pPr>
        <w:pStyle w:val="Akapitzlist"/>
        <w:numPr>
          <w:ilvl w:val="0"/>
          <w:numId w:val="6"/>
        </w:numPr>
        <w:ind w:left="425" w:hanging="357"/>
        <w:contextualSpacing w:val="0"/>
      </w:pPr>
      <w:r>
        <w:t>zdjęcie.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5BFC"/>
    <w:multiLevelType w:val="hybridMultilevel"/>
    <w:tmpl w:val="4996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3477A"/>
    <w:multiLevelType w:val="hybridMultilevel"/>
    <w:tmpl w:val="D154F980"/>
    <w:lvl w:ilvl="0" w:tplc="CE427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81A05"/>
    <w:multiLevelType w:val="hybridMultilevel"/>
    <w:tmpl w:val="F97CB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7CB"/>
    <w:rsid w:val="00022B19"/>
    <w:rsid w:val="000A4035"/>
    <w:rsid w:val="001146A7"/>
    <w:rsid w:val="00155002"/>
    <w:rsid w:val="007039E8"/>
    <w:rsid w:val="0087799A"/>
    <w:rsid w:val="008D28EA"/>
    <w:rsid w:val="00A70366"/>
    <w:rsid w:val="00B54641"/>
    <w:rsid w:val="00C411DC"/>
    <w:rsid w:val="00EB17CB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E209"/>
  <w15:docId w15:val="{E40555FC-827E-4C20-BF7F-C63F4BB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EB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4</cp:revision>
  <cp:lastPrinted>2006-11-20T10:25:00Z</cp:lastPrinted>
  <dcterms:created xsi:type="dcterms:W3CDTF">2020-07-02T09:23:00Z</dcterms:created>
  <dcterms:modified xsi:type="dcterms:W3CDTF">2020-07-21T11:12:00Z</dcterms:modified>
</cp:coreProperties>
</file>