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70" w:rsidRPr="00E2548D" w:rsidRDefault="00CA5FF7" w:rsidP="00E254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……………., dnia ………………</w:t>
      </w:r>
      <w:r w:rsidR="00E2548D" w:rsidRPr="001B630D">
        <w:rPr>
          <w:rFonts w:ascii="Times New Roman" w:hAnsi="Times New Roman"/>
          <w:sz w:val="24"/>
          <w:szCs w:val="24"/>
        </w:rPr>
        <w:t>r</w:t>
      </w:r>
      <w:r w:rsidR="00E2548D" w:rsidRPr="00E2548D">
        <w:rPr>
          <w:rFonts w:ascii="Times New Roman" w:hAnsi="Times New Roman"/>
        </w:rPr>
        <w:t>.</w:t>
      </w:r>
    </w:p>
    <w:p w:rsidR="00E2548D" w:rsidRDefault="00CA5FF7" w:rsidP="001B630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 w:rsidR="00AF1038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……</w:t>
      </w:r>
      <w:r w:rsidR="00531E95">
        <w:rPr>
          <w:rFonts w:ascii="Times New Roman" w:hAnsi="Times New Roman"/>
          <w:sz w:val="24"/>
          <w:szCs w:val="24"/>
        </w:rPr>
        <w:t>..</w:t>
      </w:r>
      <w:r w:rsidR="002E76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imię i nazwisko</w:t>
      </w:r>
      <w:r w:rsidR="007A463F">
        <w:rPr>
          <w:rFonts w:ascii="Times New Roman" w:hAnsi="Times New Roman"/>
          <w:sz w:val="20"/>
          <w:szCs w:val="20"/>
        </w:rPr>
        <w:t xml:space="preserve"> właściciela</w:t>
      </w:r>
    </w:p>
    <w:p w:rsidR="00CA5FF7" w:rsidRDefault="00CA5FF7" w:rsidP="001B630D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AF1038">
        <w:rPr>
          <w:rFonts w:ascii="Times New Roman" w:hAnsi="Times New Roman"/>
          <w:sz w:val="24"/>
          <w:szCs w:val="24"/>
        </w:rPr>
        <w:t>…</w:t>
      </w:r>
      <w:r w:rsidR="002E76B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seria i numer dowodu osobistego</w:t>
      </w:r>
      <w:r w:rsidR="002E76BC">
        <w:rPr>
          <w:rFonts w:ascii="Times New Roman" w:hAnsi="Times New Roman"/>
          <w:sz w:val="20"/>
          <w:szCs w:val="20"/>
        </w:rPr>
        <w:br/>
      </w:r>
    </w:p>
    <w:p w:rsidR="002E76BC" w:rsidRPr="002E76BC" w:rsidRDefault="002E76BC" w:rsidP="002E76B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Pr="002E76BC" w:rsidRDefault="002E76BC" w:rsidP="00667FF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Default="00531E95" w:rsidP="00667FFA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adres </w:t>
      </w:r>
    </w:p>
    <w:p w:rsidR="00E60B6B" w:rsidRPr="001B630D" w:rsidRDefault="00E60B6B" w:rsidP="001B630D">
      <w:pPr>
        <w:jc w:val="left"/>
        <w:rPr>
          <w:rFonts w:ascii="Times New Roman" w:hAnsi="Times New Roman"/>
          <w:sz w:val="24"/>
          <w:szCs w:val="24"/>
        </w:rPr>
      </w:pPr>
    </w:p>
    <w:p w:rsidR="00F62862" w:rsidRDefault="00E2548D" w:rsidP="00CA5FF7">
      <w:pPr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</w:t>
      </w:r>
      <w:r w:rsidR="00E60B6B">
        <w:t xml:space="preserve">                               </w:t>
      </w:r>
    </w:p>
    <w:p w:rsidR="00F75254" w:rsidRDefault="00CA5FF7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Wnoszę o wprowadzenie zmiany w operac</w:t>
      </w:r>
      <w:r w:rsidR="004909D4">
        <w:rPr>
          <w:rFonts w:ascii="Times New Roman" w:hAnsi="Times New Roman"/>
          <w:sz w:val="24"/>
          <w:szCs w:val="24"/>
        </w:rPr>
        <w:t>ie ewidencji gruntów dotyczącej</w:t>
      </w:r>
      <w:r w:rsidR="00AF1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zmiany danych właściciela w obrębie ………………………</w:t>
      </w:r>
      <w:r w:rsidR="00CA00D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gmina …………………….. ujętych </w:t>
      </w:r>
      <w:r w:rsidR="00D70F4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w rejestrze gruntów pod pozycją nr …………….</w:t>
      </w:r>
    </w:p>
    <w:p w:rsidR="009251E6" w:rsidRDefault="009251E6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9251E6" w:rsidRDefault="009251E6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CA5FF7" w:rsidRPr="007A463F" w:rsidRDefault="00CA5FF7" w:rsidP="00E2548D">
      <w:pPr>
        <w:spacing w:after="0" w:line="360" w:lineRule="auto"/>
        <w:ind w:firstLine="340"/>
        <w:rPr>
          <w:rFonts w:ascii="Times New Roman" w:hAnsi="Times New Roman"/>
        </w:rPr>
      </w:pPr>
      <w:r w:rsidRPr="007A463F">
        <w:rPr>
          <w:rFonts w:ascii="Times New Roman" w:hAnsi="Times New Roman"/>
        </w:rPr>
        <w:t>W</w:t>
      </w:r>
      <w:r w:rsidR="00AF1038" w:rsidRPr="007A463F">
        <w:rPr>
          <w:rFonts w:ascii="Times New Roman" w:hAnsi="Times New Roman"/>
        </w:rPr>
        <w:t xml:space="preserve"> myśl</w:t>
      </w:r>
      <w:r w:rsidRPr="007A463F">
        <w:rPr>
          <w:rFonts w:ascii="Times New Roman" w:hAnsi="Times New Roman"/>
        </w:rPr>
        <w:t xml:space="preserve"> art. 14 § 2 KPA zostałem poinformowany przez pr</w:t>
      </w:r>
      <w:r w:rsidR="009251E6">
        <w:rPr>
          <w:rFonts w:ascii="Times New Roman" w:hAnsi="Times New Roman"/>
        </w:rPr>
        <w:t>acownika Starostwa Powiatowego</w:t>
      </w:r>
      <w:r w:rsidRPr="007A463F">
        <w:rPr>
          <w:rFonts w:ascii="Times New Roman" w:hAnsi="Times New Roman"/>
        </w:rPr>
        <w:t xml:space="preserve"> </w:t>
      </w:r>
      <w:r w:rsidR="009251E6">
        <w:rPr>
          <w:rFonts w:ascii="Times New Roman" w:hAnsi="Times New Roman"/>
        </w:rPr>
        <w:t xml:space="preserve">               o </w:t>
      </w:r>
      <w:r w:rsidRPr="007A463F">
        <w:rPr>
          <w:rFonts w:ascii="Times New Roman" w:hAnsi="Times New Roman"/>
        </w:rPr>
        <w:t xml:space="preserve">pozytywnym załatwieniu mego wniosku. </w:t>
      </w:r>
    </w:p>
    <w:p w:rsidR="00AF1038" w:rsidRPr="007A463F" w:rsidRDefault="00AF1038" w:rsidP="00E2548D">
      <w:pPr>
        <w:spacing w:after="0" w:line="360" w:lineRule="auto"/>
        <w:ind w:firstLine="340"/>
        <w:rPr>
          <w:rFonts w:ascii="Times New Roman" w:hAnsi="Times New Roman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667FFA">
      <w:pPr>
        <w:spacing w:after="0" w:line="240" w:lineRule="auto"/>
        <w:ind w:firstLine="3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2E76BC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</w:t>
      </w:r>
    </w:p>
    <w:p w:rsidR="00D70F4A" w:rsidRDefault="002E76BC" w:rsidP="00667FFA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AF1038" w:rsidRPr="00667FFA" w:rsidRDefault="002E76BC" w:rsidP="00667FFA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A463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67FFA">
        <w:rPr>
          <w:rFonts w:ascii="Times New Roman" w:hAnsi="Times New Roman"/>
          <w:sz w:val="20"/>
          <w:szCs w:val="20"/>
        </w:rPr>
        <w:t>p</w:t>
      </w:r>
      <w:r w:rsidR="00AF1038" w:rsidRPr="00667FFA">
        <w:rPr>
          <w:rFonts w:ascii="Times New Roman" w:hAnsi="Times New Roman"/>
          <w:sz w:val="20"/>
          <w:szCs w:val="20"/>
        </w:rPr>
        <w:t>odpis wnioskodawcy</w:t>
      </w:r>
    </w:p>
    <w:p w:rsidR="007A463F" w:rsidRDefault="007A463F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</w:p>
    <w:p w:rsidR="00667FFA" w:rsidRDefault="00667FFA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</w:p>
    <w:p w:rsidR="00667FFA" w:rsidRDefault="00667FFA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7FFA" w:rsidRDefault="00667FFA" w:rsidP="00667FFA">
      <w:pPr>
        <w:rPr>
          <w:rFonts w:ascii="Arial" w:hAnsi="Arial"/>
          <w:sz w:val="15"/>
        </w:rPr>
      </w:pPr>
      <w:r>
        <w:t>Ogólne Rozporządzenie o Ochronie Danych (RODO): Oświadczam, że zapoznałam(em) się z treścią klauzuli informacyjnej o przetwarzaniu moich danych osobowych w Wydziale Geodezji, Kartografii, Katastru i Gospodarki Nieruchomościami Starostwa Powiatowego w Świeciu, która jest wywieszona na tablicy ogłoszeń Wydziału, opublikowana na stronie BIP Powiatu (bip.csw.pl)  w zakładce Ochrona Danych Osobowych, jak również jest dostępna u pracownika Wydziału.</w:t>
      </w:r>
    </w:p>
    <w:p w:rsidR="00667FFA" w:rsidRDefault="00667FFA" w:rsidP="00667FFA">
      <w:pPr>
        <w:ind w:left="2018"/>
        <w:jc w:val="center"/>
      </w:pPr>
      <w:r>
        <w:t xml:space="preserve">                                                                         ________________________________</w:t>
      </w:r>
    </w:p>
    <w:p w:rsidR="00667FFA" w:rsidRDefault="00667FFA" w:rsidP="00667FFA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Style w:val="Podpispola"/>
        </w:rPr>
        <w:t xml:space="preserve">                                                                                                                                                                                                       Data i czytelny podpis</w:t>
      </w:r>
    </w:p>
    <w:p w:rsidR="00F717B8" w:rsidRDefault="00F717B8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</w:p>
    <w:sectPr w:rsidR="00F717B8" w:rsidSect="004C02B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8C" w:rsidRDefault="00941D8C" w:rsidP="001363B6">
      <w:pPr>
        <w:spacing w:after="0" w:line="240" w:lineRule="auto"/>
      </w:pPr>
      <w:r>
        <w:separator/>
      </w:r>
    </w:p>
  </w:endnote>
  <w:endnote w:type="continuationSeparator" w:id="0">
    <w:p w:rsidR="00941D8C" w:rsidRDefault="00941D8C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2549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667FFA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667FF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C396E" w:rsidRDefault="007B4B73" w:rsidP="007C39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8C" w:rsidRDefault="00941D8C" w:rsidP="001363B6">
      <w:pPr>
        <w:spacing w:after="0" w:line="240" w:lineRule="auto"/>
      </w:pPr>
      <w:r>
        <w:separator/>
      </w:r>
    </w:p>
  </w:footnote>
  <w:footnote w:type="continuationSeparator" w:id="0">
    <w:p w:rsidR="00941D8C" w:rsidRDefault="00941D8C" w:rsidP="0013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73" w:rsidRDefault="007B4B73" w:rsidP="001363B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7B4B73" w:rsidTr="007B5838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tbl>
          <w:tblPr>
            <w:tblW w:w="0" w:type="auto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6487"/>
            <w:gridCol w:w="2552"/>
          </w:tblGrid>
          <w:tr w:rsidR="00D70F4A" w:rsidTr="009F2BB8">
            <w:trPr>
              <w:jc w:val="right"/>
            </w:trPr>
            <w:tc>
              <w:tcPr>
                <w:tcW w:w="648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D70F4A" w:rsidRPr="004C02B2" w:rsidRDefault="00D70F4A" w:rsidP="00D70F4A">
                <w:pPr>
                  <w:pStyle w:val="Nagwek"/>
                  <w:jc w:val="right"/>
                  <w:rPr>
                    <w:sz w:val="18"/>
                  </w:rPr>
                </w:pPr>
              </w:p>
            </w:tc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D70F4A" w:rsidRDefault="00D70F4A" w:rsidP="00D70F4A">
                <w:pPr>
                  <w:pStyle w:val="Nagwek"/>
                  <w:jc w:val="right"/>
                </w:pPr>
              </w:p>
            </w:tc>
          </w:tr>
        </w:tbl>
        <w:p w:rsidR="00D70F4A" w:rsidRPr="006F2991" w:rsidRDefault="00D70F4A" w:rsidP="00D70F4A">
          <w:pPr>
            <w:pStyle w:val="Nagwek"/>
          </w:pPr>
        </w:p>
        <w:p w:rsidR="00871035" w:rsidRDefault="00871035" w:rsidP="00871035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:rsidR="001D5B1C" w:rsidRDefault="00BA2716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Wydział G</w:t>
          </w:r>
          <w:r w:rsidR="001D5B1C">
            <w:rPr>
              <w:sz w:val="18"/>
            </w:rPr>
            <w:t>eodezji, Kartografii, Katastru i Gospodarki Nieruchomościami</w:t>
          </w:r>
        </w:p>
        <w:p w:rsidR="00CA5FF7" w:rsidRDefault="00CA5FF7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Ewidencja Gruntów pokój 120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 w:rsidR="001D5B1C">
            <w:rPr>
              <w:sz w:val="18"/>
            </w:rPr>
            <w:t>13</w:t>
          </w:r>
          <w:r w:rsidR="00CA5FF7">
            <w:rPr>
              <w:sz w:val="18"/>
            </w:rPr>
            <w:t>7</w:t>
          </w:r>
          <w:r w:rsidRPr="00EE7DB0">
            <w:rPr>
              <w:sz w:val="18"/>
            </w:rPr>
            <w:t xml:space="preserve">, </w:t>
          </w:r>
          <w:r w:rsidR="00CA5FF7">
            <w:rPr>
              <w:sz w:val="18"/>
            </w:rPr>
            <w:t xml:space="preserve"> tel./fax </w:t>
          </w:r>
          <w:r w:rsidRPr="00EE7DB0">
            <w:rPr>
              <w:sz w:val="18"/>
            </w:rPr>
            <w:t>+48 52 56 83</w:t>
          </w:r>
          <w:r w:rsidR="00CA5FF7">
            <w:rPr>
              <w:sz w:val="18"/>
            </w:rPr>
            <w:t> 1</w:t>
          </w:r>
          <w:r w:rsidR="001D5B1C">
            <w:rPr>
              <w:sz w:val="18"/>
            </w:rPr>
            <w:t>4</w:t>
          </w:r>
          <w:r w:rsidR="00CA5FF7">
            <w:rPr>
              <w:sz w:val="18"/>
            </w:rPr>
            <w:t>1</w:t>
          </w:r>
          <w:r w:rsidRPr="00EE7DB0">
            <w:rPr>
              <w:sz w:val="18"/>
            </w:rPr>
            <w:t>,</w:t>
          </w:r>
        </w:p>
        <w:p w:rsidR="004C02B2" w:rsidRPr="004C02B2" w:rsidRDefault="003C2844" w:rsidP="0056497D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e-mail:</w:t>
          </w:r>
          <w:r w:rsidR="001D5B1C">
            <w:rPr>
              <w:sz w:val="18"/>
            </w:rPr>
            <w:t xml:space="preserve"> </w:t>
          </w:r>
          <w:hyperlink r:id="rId1" w:history="1">
            <w:r w:rsidR="00CA5FF7" w:rsidRPr="00531E95">
              <w:rPr>
                <w:rStyle w:val="Hipercze"/>
                <w:color w:val="auto"/>
                <w:sz w:val="18"/>
                <w:u w:val="none"/>
              </w:rPr>
              <w:t>grunty@csw.p</w:t>
            </w:r>
          </w:hyperlink>
          <w:r w:rsidR="0056497D" w:rsidRPr="00531E95">
            <w:rPr>
              <w:rStyle w:val="Hipercze"/>
              <w:color w:val="auto"/>
              <w:sz w:val="18"/>
              <w:u w:val="none"/>
            </w:rPr>
            <w:t>l</w:t>
          </w:r>
          <w:r w:rsidR="001D5B1C" w:rsidRPr="001D5B1C">
            <w:rPr>
              <w:color w:val="000000" w:themeColor="text1"/>
              <w:sz w:val="18"/>
            </w:rPr>
            <w:t xml:space="preserve"> 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7B4B73" w:rsidRDefault="008428A2" w:rsidP="007B5838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18F3CC71" wp14:editId="5BF6D501">
                <wp:extent cx="1114425" cy="1257300"/>
                <wp:effectExtent l="0" t="0" r="9525" b="0"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4B73" w:rsidRPr="006F2991" w:rsidRDefault="007B4B73" w:rsidP="006F29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7E4B8E"/>
    <w:multiLevelType w:val="hybridMultilevel"/>
    <w:tmpl w:val="44DCFEE2"/>
    <w:lvl w:ilvl="0" w:tplc="7C2ABFD0">
      <w:start w:val="5"/>
      <w:numFmt w:val="bullet"/>
      <w:lvlText w:val=""/>
      <w:lvlJc w:val="left"/>
      <w:pPr>
        <w:ind w:left="700" w:hanging="360"/>
      </w:pPr>
      <w:rPr>
        <w:rFonts w:ascii="Symbol" w:eastAsia="Calibri" w:hAnsi="Symbol" w:cs="Times New Roman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8"/>
  </w:num>
  <w:num w:numId="8">
    <w:abstractNumId w:val="16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22"/>
  </w:num>
  <w:num w:numId="17">
    <w:abstractNumId w:val="9"/>
  </w:num>
  <w:num w:numId="18">
    <w:abstractNumId w:val="12"/>
  </w:num>
  <w:num w:numId="19">
    <w:abstractNumId w:val="3"/>
  </w:num>
  <w:num w:numId="20">
    <w:abstractNumId w:val="6"/>
  </w:num>
  <w:num w:numId="21">
    <w:abstractNumId w:val="17"/>
  </w:num>
  <w:num w:numId="22">
    <w:abstractNumId w:val="23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C"/>
    <w:rsid w:val="00014BFE"/>
    <w:rsid w:val="00021A4A"/>
    <w:rsid w:val="00025BE6"/>
    <w:rsid w:val="000273C3"/>
    <w:rsid w:val="00050584"/>
    <w:rsid w:val="000551B5"/>
    <w:rsid w:val="00061E84"/>
    <w:rsid w:val="00092E70"/>
    <w:rsid w:val="000A7162"/>
    <w:rsid w:val="000B66AD"/>
    <w:rsid w:val="000E506D"/>
    <w:rsid w:val="000F18C8"/>
    <w:rsid w:val="0010243B"/>
    <w:rsid w:val="001363B6"/>
    <w:rsid w:val="001504DF"/>
    <w:rsid w:val="001813F9"/>
    <w:rsid w:val="00192E77"/>
    <w:rsid w:val="001A0C38"/>
    <w:rsid w:val="001B630D"/>
    <w:rsid w:val="001D5B1C"/>
    <w:rsid w:val="001E2572"/>
    <w:rsid w:val="001F3022"/>
    <w:rsid w:val="002044A0"/>
    <w:rsid w:val="00205A1F"/>
    <w:rsid w:val="0022411D"/>
    <w:rsid w:val="002652BB"/>
    <w:rsid w:val="00270155"/>
    <w:rsid w:val="00271599"/>
    <w:rsid w:val="002E21AC"/>
    <w:rsid w:val="002E76BC"/>
    <w:rsid w:val="002F7CB8"/>
    <w:rsid w:val="003067EF"/>
    <w:rsid w:val="00307DA2"/>
    <w:rsid w:val="003554A9"/>
    <w:rsid w:val="00370E52"/>
    <w:rsid w:val="003854AB"/>
    <w:rsid w:val="003C2844"/>
    <w:rsid w:val="003D3082"/>
    <w:rsid w:val="00401BA2"/>
    <w:rsid w:val="00424122"/>
    <w:rsid w:val="004517C8"/>
    <w:rsid w:val="00461590"/>
    <w:rsid w:val="00463E89"/>
    <w:rsid w:val="004909D4"/>
    <w:rsid w:val="004B095D"/>
    <w:rsid w:val="004B4A71"/>
    <w:rsid w:val="004C02B2"/>
    <w:rsid w:val="004C47D4"/>
    <w:rsid w:val="004E3A1C"/>
    <w:rsid w:val="00512744"/>
    <w:rsid w:val="00530D14"/>
    <w:rsid w:val="00531E95"/>
    <w:rsid w:val="0056497D"/>
    <w:rsid w:val="00570500"/>
    <w:rsid w:val="00573CF5"/>
    <w:rsid w:val="005949CC"/>
    <w:rsid w:val="005B0125"/>
    <w:rsid w:val="005B07F2"/>
    <w:rsid w:val="005B175D"/>
    <w:rsid w:val="005C4644"/>
    <w:rsid w:val="005D343E"/>
    <w:rsid w:val="005E0841"/>
    <w:rsid w:val="00611524"/>
    <w:rsid w:val="00625DAB"/>
    <w:rsid w:val="006400C9"/>
    <w:rsid w:val="00667FFA"/>
    <w:rsid w:val="00670A22"/>
    <w:rsid w:val="00682643"/>
    <w:rsid w:val="00696DCA"/>
    <w:rsid w:val="006F2991"/>
    <w:rsid w:val="007314A4"/>
    <w:rsid w:val="00744256"/>
    <w:rsid w:val="007827F3"/>
    <w:rsid w:val="007A463F"/>
    <w:rsid w:val="007B4B73"/>
    <w:rsid w:val="007B5838"/>
    <w:rsid w:val="007C396E"/>
    <w:rsid w:val="007D0C37"/>
    <w:rsid w:val="007F30E6"/>
    <w:rsid w:val="008428A2"/>
    <w:rsid w:val="00843332"/>
    <w:rsid w:val="0084581F"/>
    <w:rsid w:val="00854F80"/>
    <w:rsid w:val="0085784F"/>
    <w:rsid w:val="00871035"/>
    <w:rsid w:val="00880B87"/>
    <w:rsid w:val="00901472"/>
    <w:rsid w:val="009251E6"/>
    <w:rsid w:val="0093179E"/>
    <w:rsid w:val="0093453D"/>
    <w:rsid w:val="00937E83"/>
    <w:rsid w:val="00940381"/>
    <w:rsid w:val="00941D8C"/>
    <w:rsid w:val="00947C67"/>
    <w:rsid w:val="00953DFD"/>
    <w:rsid w:val="0097032C"/>
    <w:rsid w:val="00975F94"/>
    <w:rsid w:val="009B09BA"/>
    <w:rsid w:val="009D1E84"/>
    <w:rsid w:val="00A14F08"/>
    <w:rsid w:val="00A34795"/>
    <w:rsid w:val="00A61117"/>
    <w:rsid w:val="00AA73C2"/>
    <w:rsid w:val="00AE6692"/>
    <w:rsid w:val="00AF1038"/>
    <w:rsid w:val="00B2091D"/>
    <w:rsid w:val="00B318EF"/>
    <w:rsid w:val="00B33026"/>
    <w:rsid w:val="00B524C2"/>
    <w:rsid w:val="00B8750A"/>
    <w:rsid w:val="00B87B17"/>
    <w:rsid w:val="00B946C8"/>
    <w:rsid w:val="00BA2716"/>
    <w:rsid w:val="00BA6690"/>
    <w:rsid w:val="00BC165C"/>
    <w:rsid w:val="00BE741A"/>
    <w:rsid w:val="00C06A69"/>
    <w:rsid w:val="00C37689"/>
    <w:rsid w:val="00C37F51"/>
    <w:rsid w:val="00C64B22"/>
    <w:rsid w:val="00C730B2"/>
    <w:rsid w:val="00C7689C"/>
    <w:rsid w:val="00C874A9"/>
    <w:rsid w:val="00CA00DA"/>
    <w:rsid w:val="00CA5FF7"/>
    <w:rsid w:val="00CC270D"/>
    <w:rsid w:val="00D03805"/>
    <w:rsid w:val="00D3392E"/>
    <w:rsid w:val="00D43867"/>
    <w:rsid w:val="00D61DBD"/>
    <w:rsid w:val="00D70F4A"/>
    <w:rsid w:val="00D76A0B"/>
    <w:rsid w:val="00D84681"/>
    <w:rsid w:val="00D930E0"/>
    <w:rsid w:val="00DA7E36"/>
    <w:rsid w:val="00DF7AA0"/>
    <w:rsid w:val="00E2548D"/>
    <w:rsid w:val="00E40324"/>
    <w:rsid w:val="00E427D9"/>
    <w:rsid w:val="00E45A03"/>
    <w:rsid w:val="00E55FF0"/>
    <w:rsid w:val="00E60152"/>
    <w:rsid w:val="00E60B6B"/>
    <w:rsid w:val="00E81ADD"/>
    <w:rsid w:val="00E94724"/>
    <w:rsid w:val="00F22C4D"/>
    <w:rsid w:val="00F43613"/>
    <w:rsid w:val="00F50993"/>
    <w:rsid w:val="00F62862"/>
    <w:rsid w:val="00F717B8"/>
    <w:rsid w:val="00F75254"/>
    <w:rsid w:val="00F8666D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E4473BE-4083-4D6D-8BC5-A4CA5CF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17"/>
    <w:pPr>
      <w:spacing w:after="120" w:line="276" w:lineRule="auto"/>
      <w:jc w:val="both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jc w:val="left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jc w:val="left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jc w:val="left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  <w:jc w:val="left"/>
    </w:pPr>
    <w:rPr>
      <w:rFonts w:eastAsia="Arial Unicode MS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D5B1C"/>
    <w:rPr>
      <w:color w:val="0000FF" w:themeColor="hyperlink"/>
      <w:u w:val="single"/>
    </w:rPr>
  </w:style>
  <w:style w:type="character" w:customStyle="1" w:styleId="Podpispola">
    <w:name w:val="Podpis pola"/>
    <w:basedOn w:val="Domylnaczcionkaakapitu"/>
    <w:uiPriority w:val="1"/>
    <w:qFormat/>
    <w:rsid w:val="00667FFA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grunty@cs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Szablony%20dokument&#243;w\Starostwo,%20Word%202007-2010,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0F2A-11FA-42B7-93EC-9BC2FB9B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Starostwo, Word 2007-2010, kolor.dotx</Template>
  <TotalTime>2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Aniszewska</dc:creator>
  <cp:lastModifiedBy>Anna Aniszewska</cp:lastModifiedBy>
  <cp:revision>3</cp:revision>
  <cp:lastPrinted>2019-04-30T07:02:00Z</cp:lastPrinted>
  <dcterms:created xsi:type="dcterms:W3CDTF">2020-07-10T11:15:00Z</dcterms:created>
  <dcterms:modified xsi:type="dcterms:W3CDTF">2020-07-10T11:17:00Z</dcterms:modified>
</cp:coreProperties>
</file>