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DD" w:rsidRDefault="00E81ADD" w:rsidP="00E2548D">
      <w:pPr>
        <w:jc w:val="right"/>
        <w:rPr>
          <w:rFonts w:ascii="Times New Roman" w:hAnsi="Times New Roman"/>
          <w:sz w:val="24"/>
          <w:szCs w:val="24"/>
        </w:rPr>
      </w:pPr>
    </w:p>
    <w:p w:rsidR="00092E70" w:rsidRPr="00E2548D" w:rsidRDefault="00CA5FF7" w:rsidP="00E254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……………., dnia ………………</w:t>
      </w:r>
      <w:r w:rsidR="00E2548D" w:rsidRPr="001B630D">
        <w:rPr>
          <w:rFonts w:ascii="Times New Roman" w:hAnsi="Times New Roman"/>
          <w:sz w:val="24"/>
          <w:szCs w:val="24"/>
        </w:rPr>
        <w:t>r</w:t>
      </w:r>
      <w:r w:rsidR="00E2548D" w:rsidRPr="00E2548D">
        <w:rPr>
          <w:rFonts w:ascii="Times New Roman" w:hAnsi="Times New Roman"/>
        </w:rPr>
        <w:t>.</w:t>
      </w:r>
    </w:p>
    <w:p w:rsidR="00E2548D" w:rsidRDefault="00CA5FF7" w:rsidP="001B630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F1038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</w:t>
      </w:r>
      <w:r w:rsidR="00531E95">
        <w:rPr>
          <w:rFonts w:ascii="Times New Roman" w:hAnsi="Times New Roman"/>
          <w:sz w:val="24"/>
          <w:szCs w:val="24"/>
        </w:rPr>
        <w:t>..</w:t>
      </w:r>
      <w:r w:rsidR="002E7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2E76BC">
        <w:rPr>
          <w:rFonts w:ascii="Times New Roman" w:hAnsi="Times New Roman"/>
          <w:sz w:val="20"/>
          <w:szCs w:val="20"/>
        </w:rPr>
        <w:t>imię i nazwisko</w:t>
      </w:r>
    </w:p>
    <w:p w:rsidR="00CA5FF7" w:rsidRDefault="00CA5FF7" w:rsidP="001B630D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AF1038">
        <w:rPr>
          <w:rFonts w:ascii="Times New Roman" w:hAnsi="Times New Roman"/>
          <w:sz w:val="24"/>
          <w:szCs w:val="24"/>
        </w:rPr>
        <w:t>…</w:t>
      </w:r>
      <w:r w:rsidR="002E76B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br/>
      </w:r>
      <w:r w:rsidRPr="002E76BC">
        <w:rPr>
          <w:rFonts w:ascii="Times New Roman" w:hAnsi="Times New Roman"/>
          <w:sz w:val="20"/>
          <w:szCs w:val="20"/>
        </w:rPr>
        <w:t>seria i numer dowodu osobistego</w:t>
      </w:r>
      <w:r w:rsidR="002E76BC">
        <w:rPr>
          <w:rFonts w:ascii="Times New Roman" w:hAnsi="Times New Roman"/>
          <w:sz w:val="20"/>
          <w:szCs w:val="20"/>
        </w:rPr>
        <w:br/>
      </w:r>
    </w:p>
    <w:p w:rsidR="002E76BC" w:rsidRPr="002E76BC" w:rsidRDefault="002E76BC" w:rsidP="002E76B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E76BC">
        <w:rPr>
          <w:rFonts w:ascii="Times New Roman" w:hAnsi="Times New Roman"/>
          <w:sz w:val="24"/>
          <w:szCs w:val="24"/>
        </w:rPr>
        <w:t>……………………………………</w:t>
      </w:r>
    </w:p>
    <w:p w:rsidR="002E76BC" w:rsidRPr="002E76BC" w:rsidRDefault="002E76BC" w:rsidP="002E76B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2E76BC">
        <w:rPr>
          <w:rFonts w:ascii="Times New Roman" w:hAnsi="Times New Roman"/>
          <w:sz w:val="24"/>
          <w:szCs w:val="24"/>
        </w:rPr>
        <w:t>……………………………………</w:t>
      </w:r>
    </w:p>
    <w:p w:rsidR="002E76BC" w:rsidRDefault="00531E95" w:rsidP="002E76B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adres </w:t>
      </w:r>
    </w:p>
    <w:p w:rsidR="00E60B6B" w:rsidRPr="001B630D" w:rsidRDefault="00E60B6B" w:rsidP="001B630D">
      <w:pPr>
        <w:jc w:val="left"/>
        <w:rPr>
          <w:rFonts w:ascii="Times New Roman" w:hAnsi="Times New Roman"/>
          <w:sz w:val="24"/>
          <w:szCs w:val="24"/>
        </w:rPr>
      </w:pPr>
    </w:p>
    <w:p w:rsidR="00F62862" w:rsidRDefault="00E2548D" w:rsidP="00CA5FF7">
      <w:pPr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</w:t>
      </w:r>
      <w:r w:rsidR="00E60B6B">
        <w:t xml:space="preserve">                               </w:t>
      </w:r>
    </w:p>
    <w:p w:rsidR="00F75254" w:rsidRDefault="00CA5FF7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wprowadzenie zmiany w operac</w:t>
      </w:r>
      <w:r w:rsidR="004909D4">
        <w:rPr>
          <w:rFonts w:ascii="Times New Roman" w:hAnsi="Times New Roman"/>
          <w:sz w:val="24"/>
          <w:szCs w:val="24"/>
        </w:rPr>
        <w:t>ie ewidencji gruntów dotyczącej</w:t>
      </w:r>
      <w:r w:rsidR="00AF1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właściciela w obrębie ………………………</w:t>
      </w:r>
      <w:r w:rsidR="00CA00D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. gmina …………………….. ujętych </w:t>
      </w:r>
      <w:r w:rsidR="00D70F4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w rejestrze gruntów pod pozycją nr …………….</w:t>
      </w:r>
    </w:p>
    <w:p w:rsidR="00CA5FF7" w:rsidRDefault="00CA5FF7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F1038">
        <w:rPr>
          <w:rFonts w:ascii="Times New Roman" w:hAnsi="Times New Roman"/>
          <w:sz w:val="24"/>
          <w:szCs w:val="24"/>
        </w:rPr>
        <w:t xml:space="preserve"> myśl</w:t>
      </w:r>
      <w:r>
        <w:rPr>
          <w:rFonts w:ascii="Times New Roman" w:hAnsi="Times New Roman"/>
          <w:sz w:val="24"/>
          <w:szCs w:val="24"/>
        </w:rPr>
        <w:t xml:space="preserve"> art. 14 § 2 KPA zostałem poinformowany przez pracownika Starostwa Powiatowego o pozytywnym załatwieniu mego wniosku. </w:t>
      </w:r>
    </w:p>
    <w:p w:rsidR="00CA5FF7" w:rsidRDefault="00CA5FF7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§ 11 ust. 1 pkt. 2; Rozporządzenia Ministra</w:t>
      </w:r>
      <w:r w:rsidR="00CA00DA">
        <w:rPr>
          <w:rFonts w:ascii="Times New Roman" w:hAnsi="Times New Roman"/>
          <w:sz w:val="24"/>
          <w:szCs w:val="24"/>
        </w:rPr>
        <w:t xml:space="preserve"> Rozwoju</w:t>
      </w:r>
      <w:r>
        <w:rPr>
          <w:rFonts w:ascii="Times New Roman" w:hAnsi="Times New Roman"/>
          <w:sz w:val="24"/>
          <w:szCs w:val="24"/>
        </w:rPr>
        <w:t xml:space="preserve"> Regionalnego</w:t>
      </w:r>
      <w:r w:rsidR="00D70F4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i Budownictwa w sprawie ewidencji gruntów i budynków z dnia 29 marca 2001r. </w:t>
      </w:r>
      <w:r w:rsidR="00D70F4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( Dz. U z 2016r.  poz. 1034 z późniejszymi zmianami) . </w:t>
      </w: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AF1038">
      <w:pPr>
        <w:spacing w:after="0" w:line="360" w:lineRule="auto"/>
        <w:ind w:firstLine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2E76BC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</w:t>
      </w:r>
    </w:p>
    <w:p w:rsidR="00D70F4A" w:rsidRDefault="002E76BC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F1038" w:rsidRDefault="002E76BC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p</w:t>
      </w:r>
      <w:r w:rsidR="00AF1038">
        <w:rPr>
          <w:rFonts w:ascii="Times New Roman" w:hAnsi="Times New Roman"/>
          <w:sz w:val="24"/>
          <w:szCs w:val="24"/>
        </w:rPr>
        <w:t>odpis wnioskodawcy</w:t>
      </w:r>
      <w:bookmarkStart w:id="0" w:name="_GoBack"/>
      <w:bookmarkEnd w:id="0"/>
    </w:p>
    <w:sectPr w:rsidR="00AF1038" w:rsidSect="004C02B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C8" w:rsidRDefault="000F18C8" w:rsidP="001363B6">
      <w:pPr>
        <w:spacing w:after="0" w:line="240" w:lineRule="auto"/>
      </w:pPr>
      <w:r>
        <w:separator/>
      </w:r>
    </w:p>
  </w:endnote>
  <w:endnote w:type="continuationSeparator" w:id="0">
    <w:p w:rsidR="000F18C8" w:rsidRDefault="000F18C8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49"/>
    </w:tblGrid>
    <w:tr w:rsidR="007C396E" w:rsidRPr="005B0125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:rsidR="007C396E" w:rsidRPr="007B5838" w:rsidRDefault="007C396E" w:rsidP="00CD3FB9">
          <w:pPr>
            <w:pStyle w:val="Stopka"/>
            <w:spacing w:before="24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7C396E" w:rsidRPr="007B5838" w:rsidRDefault="007C396E" w:rsidP="00CD3FB9">
          <w:pPr>
            <w:pStyle w:val="Stopka"/>
            <w:spacing w:before="24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7477D1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7477D1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B4B73" w:rsidRPr="007C396E" w:rsidRDefault="007B4B73" w:rsidP="007C3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C8" w:rsidRDefault="000F18C8" w:rsidP="001363B6">
      <w:pPr>
        <w:spacing w:after="0" w:line="240" w:lineRule="auto"/>
      </w:pPr>
      <w:r>
        <w:separator/>
      </w:r>
    </w:p>
  </w:footnote>
  <w:footnote w:type="continuationSeparator" w:id="0">
    <w:p w:rsidR="000F18C8" w:rsidRDefault="000F18C8" w:rsidP="0013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73" w:rsidRDefault="007B4B73" w:rsidP="001363B6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7B4B73" w:rsidTr="007B5838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tbl>
          <w:tblPr>
            <w:tblW w:w="0" w:type="auto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6487"/>
            <w:gridCol w:w="2552"/>
          </w:tblGrid>
          <w:tr w:rsidR="00D70F4A" w:rsidTr="009F2BB8">
            <w:trPr>
              <w:jc w:val="right"/>
            </w:trPr>
            <w:tc>
              <w:tcPr>
                <w:tcW w:w="64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D70F4A" w:rsidRPr="004C02B2" w:rsidRDefault="00D70F4A" w:rsidP="00D70F4A">
                <w:pPr>
                  <w:pStyle w:val="Nagwek"/>
                  <w:jc w:val="right"/>
                  <w:rPr>
                    <w:sz w:val="18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D70F4A" w:rsidRDefault="00D70F4A" w:rsidP="00D70F4A">
                <w:pPr>
                  <w:pStyle w:val="Nagwek"/>
                  <w:jc w:val="right"/>
                </w:pPr>
              </w:p>
            </w:tc>
          </w:tr>
        </w:tbl>
        <w:p w:rsidR="00D70F4A" w:rsidRPr="006F2991" w:rsidRDefault="00D70F4A" w:rsidP="00D70F4A">
          <w:pPr>
            <w:pStyle w:val="Nagwek"/>
          </w:pPr>
        </w:p>
        <w:p w:rsidR="00871035" w:rsidRDefault="00871035" w:rsidP="00871035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:rsidR="001D5B1C" w:rsidRDefault="00BA2716" w:rsidP="003C2844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Wydział G</w:t>
          </w:r>
          <w:r w:rsidR="001D5B1C">
            <w:rPr>
              <w:sz w:val="18"/>
            </w:rPr>
            <w:t>eodezji, Kartografii, Katastru i Gospodarki Nieruchomościami</w:t>
          </w:r>
        </w:p>
        <w:p w:rsidR="00CA5FF7" w:rsidRDefault="00CA5FF7" w:rsidP="003C2844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Ewidencja Gruntów pokój 120</w:t>
          </w:r>
        </w:p>
        <w:p w:rsidR="003C2844" w:rsidRDefault="003C2844" w:rsidP="003C2844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ul. gen. Józefa Hallera 9, 86-100 Świecie,</w:t>
          </w:r>
        </w:p>
        <w:p w:rsidR="003C2844" w:rsidRDefault="003C2844" w:rsidP="003C2844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tel.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 w:rsidR="001D5B1C">
            <w:rPr>
              <w:sz w:val="18"/>
            </w:rPr>
            <w:t>13</w:t>
          </w:r>
          <w:r w:rsidR="00CA5FF7">
            <w:rPr>
              <w:sz w:val="18"/>
            </w:rPr>
            <w:t>7</w:t>
          </w:r>
          <w:r w:rsidRPr="00EE7DB0">
            <w:rPr>
              <w:sz w:val="18"/>
            </w:rPr>
            <w:t xml:space="preserve">, </w:t>
          </w:r>
          <w:r w:rsidR="00CA5FF7">
            <w:rPr>
              <w:sz w:val="18"/>
            </w:rPr>
            <w:t xml:space="preserve"> tel./fax </w:t>
          </w:r>
          <w:r w:rsidRPr="00EE7DB0">
            <w:rPr>
              <w:sz w:val="18"/>
            </w:rPr>
            <w:t>+48 52 56 83</w:t>
          </w:r>
          <w:r w:rsidR="00CA5FF7">
            <w:rPr>
              <w:sz w:val="18"/>
            </w:rPr>
            <w:t> 1</w:t>
          </w:r>
          <w:r w:rsidR="001D5B1C">
            <w:rPr>
              <w:sz w:val="18"/>
            </w:rPr>
            <w:t>4</w:t>
          </w:r>
          <w:r w:rsidR="00CA5FF7">
            <w:rPr>
              <w:sz w:val="18"/>
            </w:rPr>
            <w:t>1</w:t>
          </w:r>
          <w:r w:rsidRPr="00EE7DB0">
            <w:rPr>
              <w:sz w:val="18"/>
            </w:rPr>
            <w:t>,</w:t>
          </w:r>
        </w:p>
        <w:p w:rsidR="004C02B2" w:rsidRPr="004C02B2" w:rsidRDefault="003C2844" w:rsidP="0056497D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e-mail:</w:t>
          </w:r>
          <w:r w:rsidR="001D5B1C">
            <w:rPr>
              <w:sz w:val="18"/>
            </w:rPr>
            <w:t xml:space="preserve"> </w:t>
          </w:r>
          <w:hyperlink r:id="rId1" w:history="1">
            <w:r w:rsidR="00CA5FF7" w:rsidRPr="00531E95">
              <w:rPr>
                <w:rStyle w:val="Hipercze"/>
                <w:color w:val="auto"/>
                <w:sz w:val="18"/>
                <w:u w:val="none"/>
              </w:rPr>
              <w:t>grunty@csw.p</w:t>
            </w:r>
          </w:hyperlink>
          <w:r w:rsidR="0056497D" w:rsidRPr="00531E95">
            <w:rPr>
              <w:rStyle w:val="Hipercze"/>
              <w:color w:val="auto"/>
              <w:sz w:val="18"/>
              <w:u w:val="none"/>
            </w:rPr>
            <w:t>l</w:t>
          </w:r>
          <w:r w:rsidR="001D5B1C" w:rsidRPr="001D5B1C">
            <w:rPr>
              <w:color w:val="000000" w:themeColor="text1"/>
              <w:sz w:val="18"/>
            </w:rPr>
            <w:t xml:space="preserve"> 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B4B73" w:rsidRDefault="008428A2" w:rsidP="007B5838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8F3CC71" wp14:editId="5BF6D501">
                <wp:extent cx="1114425" cy="1257300"/>
                <wp:effectExtent l="0" t="0" r="9525" b="0"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4B73" w:rsidRPr="006F2991" w:rsidRDefault="007B4B73" w:rsidP="006F29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7E4B8E"/>
    <w:multiLevelType w:val="hybridMultilevel"/>
    <w:tmpl w:val="44DCFEE2"/>
    <w:lvl w:ilvl="0" w:tplc="7C2ABFD0">
      <w:start w:val="5"/>
      <w:numFmt w:val="bullet"/>
      <w:lvlText w:val=""/>
      <w:lvlJc w:val="left"/>
      <w:pPr>
        <w:ind w:left="700" w:hanging="360"/>
      </w:pPr>
      <w:rPr>
        <w:rFonts w:ascii="Symbol" w:eastAsia="Calibri" w:hAnsi="Symbol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7"/>
  </w:num>
  <w:num w:numId="16">
    <w:abstractNumId w:val="22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7"/>
  </w:num>
  <w:num w:numId="22">
    <w:abstractNumId w:val="23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C"/>
    <w:rsid w:val="00014BFE"/>
    <w:rsid w:val="00021A4A"/>
    <w:rsid w:val="00025BE6"/>
    <w:rsid w:val="000273C3"/>
    <w:rsid w:val="00050584"/>
    <w:rsid w:val="000551B5"/>
    <w:rsid w:val="00061E84"/>
    <w:rsid w:val="00092E70"/>
    <w:rsid w:val="000A7162"/>
    <w:rsid w:val="000B66AD"/>
    <w:rsid w:val="000E506D"/>
    <w:rsid w:val="000F18C8"/>
    <w:rsid w:val="0010243B"/>
    <w:rsid w:val="001363B6"/>
    <w:rsid w:val="001504DF"/>
    <w:rsid w:val="001813F9"/>
    <w:rsid w:val="00192E77"/>
    <w:rsid w:val="001A0C38"/>
    <w:rsid w:val="001B630D"/>
    <w:rsid w:val="001D5B1C"/>
    <w:rsid w:val="001E2572"/>
    <w:rsid w:val="001F3022"/>
    <w:rsid w:val="002044A0"/>
    <w:rsid w:val="00205A1F"/>
    <w:rsid w:val="0022411D"/>
    <w:rsid w:val="002652BB"/>
    <w:rsid w:val="00270155"/>
    <w:rsid w:val="00271599"/>
    <w:rsid w:val="002E21AC"/>
    <w:rsid w:val="002E76BC"/>
    <w:rsid w:val="002F7CB8"/>
    <w:rsid w:val="003067EF"/>
    <w:rsid w:val="00307DA2"/>
    <w:rsid w:val="003554A9"/>
    <w:rsid w:val="00370E52"/>
    <w:rsid w:val="003C2844"/>
    <w:rsid w:val="003D3082"/>
    <w:rsid w:val="00401BA2"/>
    <w:rsid w:val="00424122"/>
    <w:rsid w:val="004517C8"/>
    <w:rsid w:val="004909D4"/>
    <w:rsid w:val="004B095D"/>
    <w:rsid w:val="004B4A71"/>
    <w:rsid w:val="004C02B2"/>
    <w:rsid w:val="004C4554"/>
    <w:rsid w:val="004C47D4"/>
    <w:rsid w:val="004E3A1C"/>
    <w:rsid w:val="00512744"/>
    <w:rsid w:val="00530D14"/>
    <w:rsid w:val="00531E95"/>
    <w:rsid w:val="0056497D"/>
    <w:rsid w:val="00570500"/>
    <w:rsid w:val="00573CF5"/>
    <w:rsid w:val="005949CC"/>
    <w:rsid w:val="005B0125"/>
    <w:rsid w:val="005B07F2"/>
    <w:rsid w:val="005B175D"/>
    <w:rsid w:val="005C4644"/>
    <w:rsid w:val="005D343E"/>
    <w:rsid w:val="005E0841"/>
    <w:rsid w:val="00611524"/>
    <w:rsid w:val="00625DAB"/>
    <w:rsid w:val="006400C9"/>
    <w:rsid w:val="00670A22"/>
    <w:rsid w:val="00682643"/>
    <w:rsid w:val="00696DCA"/>
    <w:rsid w:val="006F2991"/>
    <w:rsid w:val="007314A4"/>
    <w:rsid w:val="00744256"/>
    <w:rsid w:val="007477D1"/>
    <w:rsid w:val="007827F3"/>
    <w:rsid w:val="007B4B73"/>
    <w:rsid w:val="007B5838"/>
    <w:rsid w:val="007C396E"/>
    <w:rsid w:val="007D0C37"/>
    <w:rsid w:val="007F30E6"/>
    <w:rsid w:val="008428A2"/>
    <w:rsid w:val="00843332"/>
    <w:rsid w:val="0084581F"/>
    <w:rsid w:val="00854F80"/>
    <w:rsid w:val="0085784F"/>
    <w:rsid w:val="00871035"/>
    <w:rsid w:val="00880B87"/>
    <w:rsid w:val="00901472"/>
    <w:rsid w:val="0093179E"/>
    <w:rsid w:val="0093453D"/>
    <w:rsid w:val="00937E83"/>
    <w:rsid w:val="00940381"/>
    <w:rsid w:val="00947C67"/>
    <w:rsid w:val="0097032C"/>
    <w:rsid w:val="00975F94"/>
    <w:rsid w:val="009B09BA"/>
    <w:rsid w:val="009D1E84"/>
    <w:rsid w:val="00A14F08"/>
    <w:rsid w:val="00A61117"/>
    <w:rsid w:val="00AA73C2"/>
    <w:rsid w:val="00AE6692"/>
    <w:rsid w:val="00AF1038"/>
    <w:rsid w:val="00B2091D"/>
    <w:rsid w:val="00B318EF"/>
    <w:rsid w:val="00B33026"/>
    <w:rsid w:val="00B524C2"/>
    <w:rsid w:val="00B8750A"/>
    <w:rsid w:val="00B87B17"/>
    <w:rsid w:val="00B946C8"/>
    <w:rsid w:val="00BA2716"/>
    <w:rsid w:val="00BA6690"/>
    <w:rsid w:val="00BC165C"/>
    <w:rsid w:val="00C06A69"/>
    <w:rsid w:val="00C37689"/>
    <w:rsid w:val="00C37F51"/>
    <w:rsid w:val="00C64B22"/>
    <w:rsid w:val="00C730B2"/>
    <w:rsid w:val="00C7689C"/>
    <w:rsid w:val="00C874A9"/>
    <w:rsid w:val="00CA00DA"/>
    <w:rsid w:val="00CA5FF7"/>
    <w:rsid w:val="00CC270D"/>
    <w:rsid w:val="00D03805"/>
    <w:rsid w:val="00D3392E"/>
    <w:rsid w:val="00D43867"/>
    <w:rsid w:val="00D61DBD"/>
    <w:rsid w:val="00D70F4A"/>
    <w:rsid w:val="00D76A0B"/>
    <w:rsid w:val="00D930E0"/>
    <w:rsid w:val="00DA7E36"/>
    <w:rsid w:val="00DF7AA0"/>
    <w:rsid w:val="00E2548D"/>
    <w:rsid w:val="00E40324"/>
    <w:rsid w:val="00E45A03"/>
    <w:rsid w:val="00E55FF0"/>
    <w:rsid w:val="00E60152"/>
    <w:rsid w:val="00E60B6B"/>
    <w:rsid w:val="00E81ADD"/>
    <w:rsid w:val="00E94724"/>
    <w:rsid w:val="00F22C4D"/>
    <w:rsid w:val="00F43613"/>
    <w:rsid w:val="00F50993"/>
    <w:rsid w:val="00F62862"/>
    <w:rsid w:val="00F75254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E4473BE-4083-4D6D-8BC5-A4CA5CF8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17"/>
    <w:pPr>
      <w:spacing w:after="120" w:line="276" w:lineRule="auto"/>
      <w:jc w:val="both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B2"/>
    <w:pPr>
      <w:keepNext/>
      <w:keepLines/>
      <w:numPr>
        <w:numId w:val="9"/>
      </w:numPr>
      <w:spacing w:before="480" w:after="0"/>
      <w:ind w:left="-284" w:firstLine="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jc w:val="left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jc w:val="left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jc w:val="left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730B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  <w:jc w:val="left"/>
    </w:pPr>
    <w:rPr>
      <w:rFonts w:eastAsia="Arial Unicode MS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D5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grunty@cs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Szablony%20dokument&#243;w\Starostwo,%20Word%202007-2010,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8BCB-EFC5-433B-8A71-98D789E8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Starostwo, Word 2007-2010, kolor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Aniszewska</dc:creator>
  <cp:lastModifiedBy>Anna Aniszewska</cp:lastModifiedBy>
  <cp:revision>3</cp:revision>
  <cp:lastPrinted>2018-08-01T10:04:00Z</cp:lastPrinted>
  <dcterms:created xsi:type="dcterms:W3CDTF">2018-08-01T10:09:00Z</dcterms:created>
  <dcterms:modified xsi:type="dcterms:W3CDTF">2018-08-01T10:10:00Z</dcterms:modified>
</cp:coreProperties>
</file>